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FB" w:rsidRPr="001C6EC5" w:rsidRDefault="00E9105D" w:rsidP="003E541B">
      <w:pPr>
        <w:pStyle w:val="Zhlav"/>
        <w:tabs>
          <w:tab w:val="clear" w:pos="4536"/>
          <w:tab w:val="clear" w:pos="9072"/>
          <w:tab w:val="center" w:pos="4252"/>
          <w:tab w:val="left" w:pos="5205"/>
        </w:tabs>
        <w:suppressAutoHyphens/>
        <w:spacing w:line="360" w:lineRule="auto"/>
        <w:ind w:right="565"/>
        <w:rPr>
          <w:rFonts w:cs="Arial"/>
          <w:color w:val="7F7F7F"/>
          <w:sz w:val="32"/>
          <w:szCs w:val="32"/>
        </w:rPr>
      </w:pPr>
      <w:r>
        <w:rPr>
          <w:rFonts w:cs="Arial"/>
          <w:color w:val="7F7F7F"/>
          <w:sz w:val="32"/>
          <w:szCs w:val="32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3.35pt;margin-top:16pt;width:141.75pt;height:26.4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xc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" filled="f" stroked="f">
            <v:textbox style="mso-next-textbox:#Text Box 2">
              <w:txbxContent>
                <w:p w:rsidR="00620163" w:rsidRPr="00BC05C9" w:rsidRDefault="008E29DD" w:rsidP="00BC05C9">
                  <w:pPr>
                    <w:rPr>
                      <w:rFonts w:cs="Arial"/>
                      <w:color w:val="7F7F7F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7F7F7F"/>
                      <w:sz w:val="22"/>
                      <w:szCs w:val="22"/>
                    </w:rPr>
                    <w:t>Praha, 13</w:t>
                  </w:r>
                  <w:r w:rsidR="00620163">
                    <w:rPr>
                      <w:rFonts w:cs="Arial"/>
                      <w:color w:val="7F7F7F"/>
                      <w:sz w:val="22"/>
                      <w:szCs w:val="22"/>
                    </w:rPr>
                    <w:t>. dubna 2016</w:t>
                  </w:r>
                </w:p>
              </w:txbxContent>
            </v:textbox>
          </v:shape>
        </w:pict>
      </w:r>
      <w:r w:rsidR="007901E6" w:rsidRPr="001C6EC5">
        <w:rPr>
          <w:rFonts w:cs="Arial"/>
          <w:color w:val="7F7F7F"/>
          <w:sz w:val="32"/>
          <w:szCs w:val="32"/>
        </w:rPr>
        <w:tab/>
      </w:r>
      <w:r w:rsidR="003E541B" w:rsidRPr="001C6EC5">
        <w:rPr>
          <w:rFonts w:cs="Arial"/>
          <w:color w:val="7F7F7F"/>
          <w:sz w:val="32"/>
          <w:szCs w:val="32"/>
        </w:rPr>
        <w:tab/>
      </w:r>
    </w:p>
    <w:p w:rsidR="0062068B" w:rsidRPr="001C6EC5" w:rsidRDefault="0062068B" w:rsidP="00086843">
      <w:pPr>
        <w:pStyle w:val="Zhlav"/>
        <w:tabs>
          <w:tab w:val="clear" w:pos="4536"/>
          <w:tab w:val="clear" w:pos="9072"/>
        </w:tabs>
        <w:suppressAutoHyphens/>
        <w:spacing w:line="360" w:lineRule="auto"/>
        <w:ind w:right="565"/>
        <w:rPr>
          <w:rFonts w:cs="Arial"/>
          <w:sz w:val="18"/>
          <w:szCs w:val="18"/>
        </w:rPr>
      </w:pPr>
    </w:p>
    <w:p w:rsidR="003E541B" w:rsidRDefault="003E541B" w:rsidP="006A17C4">
      <w:pPr>
        <w:suppressAutoHyphens/>
        <w:jc w:val="both"/>
        <w:rPr>
          <w:rFonts w:cs="Arial"/>
          <w:b/>
          <w:sz w:val="32"/>
          <w:szCs w:val="28"/>
          <w:lang w:bidi="en-US"/>
        </w:rPr>
      </w:pPr>
    </w:p>
    <w:p w:rsidR="00D77A8E" w:rsidRPr="001C6EC5" w:rsidRDefault="00D77A8E" w:rsidP="006A17C4">
      <w:pPr>
        <w:suppressAutoHyphens/>
        <w:jc w:val="both"/>
        <w:rPr>
          <w:rFonts w:cs="Arial"/>
          <w:b/>
          <w:sz w:val="32"/>
          <w:szCs w:val="28"/>
          <w:lang w:bidi="en-US"/>
        </w:rPr>
      </w:pPr>
    </w:p>
    <w:p w:rsidR="000B2FC1" w:rsidRPr="00E7365C" w:rsidRDefault="009C4CFD" w:rsidP="00A67465">
      <w:pPr>
        <w:suppressAutoHyphens/>
        <w:jc w:val="both"/>
        <w:rPr>
          <w:rFonts w:cs="Arial"/>
          <w:b/>
          <w:sz w:val="32"/>
          <w:szCs w:val="32"/>
          <w:lang w:bidi="en-US"/>
        </w:rPr>
      </w:pPr>
      <w:r>
        <w:rPr>
          <w:rFonts w:cs="Arial"/>
          <w:b/>
          <w:sz w:val="32"/>
          <w:szCs w:val="32"/>
          <w:lang w:bidi="en-US"/>
        </w:rPr>
        <w:t>Pro z</w:t>
      </w:r>
      <w:r w:rsidR="00D46097">
        <w:rPr>
          <w:rFonts w:cs="Arial"/>
          <w:b/>
          <w:sz w:val="32"/>
          <w:szCs w:val="32"/>
          <w:lang w:bidi="en-US"/>
        </w:rPr>
        <w:t>dravé potraviny plné vitamínů</w:t>
      </w:r>
    </w:p>
    <w:p w:rsidR="003C4FD7" w:rsidRPr="001F09CF" w:rsidRDefault="00D46097" w:rsidP="001F09CF">
      <w:pPr>
        <w:suppressAutoHyphens/>
        <w:spacing w:after="240"/>
        <w:jc w:val="both"/>
        <w:rPr>
          <w:rFonts w:cs="Arial"/>
          <w:b/>
          <w:sz w:val="28"/>
          <w:szCs w:val="28"/>
          <w:lang w:bidi="en-US"/>
        </w:rPr>
      </w:pPr>
      <w:r>
        <w:rPr>
          <w:rFonts w:cs="Arial"/>
          <w:b/>
          <w:sz w:val="28"/>
          <w:szCs w:val="28"/>
          <w:lang w:bidi="en-US"/>
        </w:rPr>
        <w:t>Nová ř</w:t>
      </w:r>
      <w:r w:rsidRPr="00D46097">
        <w:rPr>
          <w:rFonts w:cs="Arial"/>
          <w:b/>
          <w:sz w:val="28"/>
          <w:szCs w:val="28"/>
          <w:lang w:bidi="en-US"/>
        </w:rPr>
        <w:t>ad</w:t>
      </w:r>
      <w:r>
        <w:rPr>
          <w:rFonts w:cs="Arial"/>
          <w:b/>
          <w:sz w:val="28"/>
          <w:szCs w:val="28"/>
          <w:lang w:bidi="en-US"/>
        </w:rPr>
        <w:t>a chladnič</w:t>
      </w:r>
      <w:r w:rsidRPr="00D46097">
        <w:rPr>
          <w:rFonts w:cs="Arial"/>
          <w:b/>
          <w:sz w:val="28"/>
          <w:szCs w:val="28"/>
          <w:lang w:bidi="en-US"/>
        </w:rPr>
        <w:t xml:space="preserve">ek </w:t>
      </w:r>
      <w:r>
        <w:rPr>
          <w:rFonts w:cs="Arial"/>
          <w:b/>
          <w:sz w:val="28"/>
          <w:szCs w:val="28"/>
          <w:lang w:bidi="en-US"/>
        </w:rPr>
        <w:t>Bosch NoFrost se systéme</w:t>
      </w:r>
      <w:r w:rsidRPr="00D46097">
        <w:rPr>
          <w:rFonts w:cs="Arial"/>
          <w:b/>
          <w:sz w:val="28"/>
          <w:szCs w:val="28"/>
          <w:lang w:bidi="en-US"/>
        </w:rPr>
        <w:t>m VitaFresh</w:t>
      </w:r>
    </w:p>
    <w:p w:rsidR="0021736C" w:rsidRPr="0021736C" w:rsidRDefault="0021736C" w:rsidP="0021736C">
      <w:pPr>
        <w:numPr>
          <w:ilvl w:val="0"/>
          <w:numId w:val="13"/>
        </w:numPr>
        <w:suppressAutoHyphens/>
        <w:spacing w:line="360" w:lineRule="auto"/>
        <w:ind w:left="357" w:hanging="357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t>Systémy pro uchování čerstvosti potravin š</w:t>
      </w:r>
      <w:r w:rsidRPr="0021736C">
        <w:rPr>
          <w:rFonts w:cs="Arial"/>
          <w:b/>
          <w:sz w:val="22"/>
          <w:szCs w:val="22"/>
          <w:lang w:bidi="en-US"/>
        </w:rPr>
        <w:t xml:space="preserve">ité na míru </w:t>
      </w:r>
      <w:r>
        <w:rPr>
          <w:rFonts w:cs="Arial"/>
          <w:b/>
          <w:sz w:val="22"/>
          <w:szCs w:val="22"/>
          <w:lang w:bidi="en-US"/>
        </w:rPr>
        <w:t>chladničkám Serie 4</w:t>
      </w:r>
      <w:r w:rsidR="00DE52CB">
        <w:rPr>
          <w:rFonts w:cs="Arial"/>
          <w:b/>
          <w:sz w:val="22"/>
          <w:szCs w:val="22"/>
          <w:lang w:bidi="en-US"/>
        </w:rPr>
        <w:t xml:space="preserve"> a </w:t>
      </w:r>
      <w:r>
        <w:rPr>
          <w:rFonts w:cs="Arial"/>
          <w:b/>
          <w:sz w:val="22"/>
          <w:szCs w:val="22"/>
          <w:lang w:bidi="en-US"/>
        </w:rPr>
        <w:t>6</w:t>
      </w:r>
      <w:r w:rsidRPr="0021736C">
        <w:rPr>
          <w:rFonts w:cs="Arial"/>
          <w:b/>
          <w:sz w:val="22"/>
          <w:szCs w:val="22"/>
          <w:lang w:bidi="en-US"/>
        </w:rPr>
        <w:t xml:space="preserve"> </w:t>
      </w:r>
    </w:p>
    <w:p w:rsidR="0021736C" w:rsidRPr="0021736C" w:rsidRDefault="00865D8F" w:rsidP="0021736C">
      <w:pPr>
        <w:numPr>
          <w:ilvl w:val="0"/>
          <w:numId w:val="13"/>
        </w:numPr>
        <w:suppressAutoHyphens/>
        <w:spacing w:line="360" w:lineRule="auto"/>
        <w:ind w:left="357" w:hanging="357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t>Optimální</w:t>
      </w:r>
      <w:r w:rsidR="0021736C" w:rsidRPr="0021736C">
        <w:rPr>
          <w:rFonts w:cs="Arial"/>
          <w:b/>
          <w:sz w:val="22"/>
          <w:szCs w:val="22"/>
          <w:lang w:bidi="en-US"/>
        </w:rPr>
        <w:t xml:space="preserve"> skladovací</w:t>
      </w:r>
      <w:r w:rsidR="00DE52CB">
        <w:rPr>
          <w:rFonts w:cs="Arial"/>
          <w:b/>
          <w:sz w:val="22"/>
          <w:szCs w:val="22"/>
          <w:lang w:bidi="en-US"/>
        </w:rPr>
        <w:t xml:space="preserve"> podmínky pro zachování cenných živin</w:t>
      </w:r>
      <w:r w:rsidR="0021736C" w:rsidRPr="0021736C">
        <w:rPr>
          <w:rFonts w:cs="Arial"/>
          <w:b/>
          <w:sz w:val="22"/>
          <w:szCs w:val="22"/>
          <w:lang w:bidi="en-US"/>
        </w:rPr>
        <w:t xml:space="preserve"> </w:t>
      </w:r>
    </w:p>
    <w:p w:rsidR="0021736C" w:rsidRPr="0021736C" w:rsidRDefault="00756183" w:rsidP="0021736C">
      <w:pPr>
        <w:numPr>
          <w:ilvl w:val="0"/>
          <w:numId w:val="13"/>
        </w:numPr>
        <w:suppressAutoHyphens/>
        <w:spacing w:line="360" w:lineRule="auto"/>
        <w:ind w:left="357" w:hanging="357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t>Praktický design vnitřku chladničky včetně nového</w:t>
      </w:r>
      <w:r w:rsidR="00C32F43">
        <w:rPr>
          <w:rFonts w:cs="Arial"/>
          <w:b/>
          <w:sz w:val="22"/>
          <w:szCs w:val="22"/>
          <w:lang w:bidi="en-US"/>
        </w:rPr>
        <w:t xml:space="preserve"> koncept</w:t>
      </w:r>
      <w:r>
        <w:rPr>
          <w:rFonts w:cs="Arial"/>
          <w:b/>
          <w:sz w:val="22"/>
          <w:szCs w:val="22"/>
          <w:lang w:bidi="en-US"/>
        </w:rPr>
        <w:t>u</w:t>
      </w:r>
      <w:r w:rsidR="00C32F43">
        <w:rPr>
          <w:rFonts w:cs="Arial"/>
          <w:b/>
          <w:sz w:val="22"/>
          <w:szCs w:val="22"/>
          <w:lang w:bidi="en-US"/>
        </w:rPr>
        <w:t xml:space="preserve"> osvětlení</w:t>
      </w:r>
      <w:r w:rsidR="0021736C" w:rsidRPr="0021736C">
        <w:rPr>
          <w:rFonts w:cs="Arial"/>
          <w:b/>
          <w:sz w:val="22"/>
          <w:szCs w:val="22"/>
          <w:lang w:bidi="en-US"/>
        </w:rPr>
        <w:t xml:space="preserve"> </w:t>
      </w:r>
    </w:p>
    <w:p w:rsidR="0054608D" w:rsidRPr="00236FA7" w:rsidRDefault="00865D8F" w:rsidP="00236FA7">
      <w:pPr>
        <w:numPr>
          <w:ilvl w:val="0"/>
          <w:numId w:val="13"/>
        </w:numPr>
        <w:suppressAutoHyphens/>
        <w:spacing w:after="240" w:line="360" w:lineRule="auto"/>
        <w:ind w:left="357" w:hanging="357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t xml:space="preserve">Snadné ovládání a </w:t>
      </w:r>
      <w:r w:rsidR="00FC58C1">
        <w:rPr>
          <w:rFonts w:cs="Arial"/>
          <w:b/>
          <w:sz w:val="22"/>
          <w:szCs w:val="22"/>
          <w:lang w:bidi="en-US"/>
        </w:rPr>
        <w:t>užitečné</w:t>
      </w:r>
      <w:r>
        <w:rPr>
          <w:rFonts w:cs="Arial"/>
          <w:b/>
          <w:sz w:val="22"/>
          <w:szCs w:val="22"/>
          <w:lang w:bidi="en-US"/>
        </w:rPr>
        <w:t xml:space="preserve"> funkce pro vaše pohodlí</w:t>
      </w:r>
    </w:p>
    <w:p w:rsidR="0070277E" w:rsidRPr="0070277E" w:rsidRDefault="0021736C" w:rsidP="00641A86">
      <w:pPr>
        <w:suppressAutoHyphens/>
        <w:spacing w:after="240" w:line="360" w:lineRule="auto"/>
        <w:jc w:val="both"/>
        <w:rPr>
          <w:rFonts w:cs="Arial"/>
          <w:b/>
          <w:sz w:val="22"/>
          <w:szCs w:val="22"/>
          <w:lang w:bidi="en-US"/>
        </w:rPr>
      </w:pPr>
      <w:r w:rsidRPr="0021736C">
        <w:rPr>
          <w:rFonts w:cs="Arial"/>
          <w:b/>
          <w:sz w:val="22"/>
          <w:szCs w:val="22"/>
          <w:lang w:bidi="en-US"/>
        </w:rPr>
        <w:t xml:space="preserve">Záleží vám na tom, jak se stravujete? </w:t>
      </w:r>
      <w:r w:rsidR="00620163">
        <w:rPr>
          <w:rFonts w:cs="Arial"/>
          <w:b/>
          <w:sz w:val="22"/>
          <w:szCs w:val="22"/>
          <w:lang w:bidi="en-US"/>
        </w:rPr>
        <w:t xml:space="preserve">Pokud chcete jíst zdravěji, jistě uvítáte novou generaci chladniček Bosch NoFrost se systémem VitaFresh, který dokáže prodloužit </w:t>
      </w:r>
      <w:r w:rsidR="00620163" w:rsidRPr="00620163">
        <w:rPr>
          <w:rFonts w:cs="Arial"/>
          <w:b/>
          <w:sz w:val="22"/>
          <w:szCs w:val="22"/>
          <w:lang w:bidi="en-US"/>
        </w:rPr>
        <w:t>čerstvost</w:t>
      </w:r>
      <w:r w:rsidR="00620163" w:rsidRPr="0070277E">
        <w:rPr>
          <w:rFonts w:cs="Arial"/>
          <w:b/>
          <w:sz w:val="22"/>
          <w:szCs w:val="22"/>
          <w:lang w:bidi="en-US"/>
        </w:rPr>
        <w:t xml:space="preserve"> u</w:t>
      </w:r>
      <w:r w:rsidR="0095329B">
        <w:rPr>
          <w:rFonts w:cs="Arial"/>
          <w:b/>
          <w:sz w:val="22"/>
          <w:szCs w:val="22"/>
          <w:lang w:bidi="en-US"/>
        </w:rPr>
        <w:t>skladněných</w:t>
      </w:r>
      <w:r w:rsidR="00620163" w:rsidRPr="0070277E">
        <w:rPr>
          <w:rFonts w:cs="Arial"/>
          <w:b/>
          <w:sz w:val="22"/>
          <w:szCs w:val="22"/>
          <w:lang w:bidi="en-US"/>
        </w:rPr>
        <w:t xml:space="preserve"> potravin</w:t>
      </w:r>
      <w:r w:rsidR="00620163">
        <w:rPr>
          <w:rFonts w:cs="Arial"/>
          <w:b/>
          <w:sz w:val="22"/>
          <w:szCs w:val="22"/>
          <w:lang w:bidi="en-US"/>
        </w:rPr>
        <w:t xml:space="preserve"> a </w:t>
      </w:r>
      <w:r w:rsidR="00620163" w:rsidRPr="0070277E">
        <w:rPr>
          <w:rFonts w:cs="Arial"/>
          <w:b/>
          <w:sz w:val="22"/>
          <w:szCs w:val="22"/>
          <w:lang w:bidi="en-US"/>
        </w:rPr>
        <w:t xml:space="preserve">zachovat </w:t>
      </w:r>
      <w:r w:rsidR="00620163">
        <w:rPr>
          <w:rFonts w:cs="Arial"/>
          <w:b/>
          <w:sz w:val="22"/>
          <w:szCs w:val="22"/>
          <w:lang w:bidi="en-US"/>
        </w:rPr>
        <w:t xml:space="preserve">v nich v co největší míře </w:t>
      </w:r>
      <w:r w:rsidR="00620163" w:rsidRPr="0070277E">
        <w:rPr>
          <w:rFonts w:cs="Arial"/>
          <w:b/>
          <w:sz w:val="22"/>
          <w:szCs w:val="22"/>
          <w:lang w:bidi="en-US"/>
        </w:rPr>
        <w:t>vitamíny a další živiny</w:t>
      </w:r>
      <w:r w:rsidR="00620163">
        <w:rPr>
          <w:rFonts w:cs="Arial"/>
          <w:b/>
          <w:sz w:val="22"/>
          <w:szCs w:val="22"/>
          <w:lang w:bidi="en-US"/>
        </w:rPr>
        <w:t xml:space="preserve">. </w:t>
      </w:r>
      <w:r w:rsidRPr="0021736C">
        <w:rPr>
          <w:rFonts w:cs="Arial"/>
          <w:b/>
          <w:sz w:val="22"/>
          <w:szCs w:val="22"/>
          <w:lang w:bidi="en-US"/>
        </w:rPr>
        <w:t xml:space="preserve">Nové chladničky </w:t>
      </w:r>
      <w:r w:rsidR="00620163" w:rsidRPr="0021736C">
        <w:rPr>
          <w:rFonts w:cs="Arial"/>
          <w:b/>
          <w:sz w:val="22"/>
          <w:szCs w:val="22"/>
          <w:lang w:bidi="en-US"/>
        </w:rPr>
        <w:t xml:space="preserve">Bosch </w:t>
      </w:r>
      <w:r w:rsidRPr="0021736C">
        <w:rPr>
          <w:rFonts w:cs="Arial"/>
          <w:b/>
          <w:sz w:val="22"/>
          <w:szCs w:val="22"/>
          <w:lang w:bidi="en-US"/>
        </w:rPr>
        <w:t>NoFrost Serie 6 a Serie 4</w:t>
      </w:r>
      <w:r w:rsidR="00620163">
        <w:rPr>
          <w:rFonts w:cs="Arial"/>
          <w:b/>
          <w:sz w:val="22"/>
          <w:szCs w:val="22"/>
          <w:lang w:bidi="en-US"/>
        </w:rPr>
        <w:t xml:space="preserve"> js</w:t>
      </w:r>
      <w:r>
        <w:rPr>
          <w:rFonts w:cs="Arial"/>
          <w:b/>
          <w:sz w:val="22"/>
          <w:szCs w:val="22"/>
          <w:lang w:bidi="en-US"/>
        </w:rPr>
        <w:t xml:space="preserve">ou dokonalým spojením vysoce </w:t>
      </w:r>
      <w:r w:rsidRPr="0021736C">
        <w:rPr>
          <w:rFonts w:cs="Arial"/>
          <w:b/>
          <w:sz w:val="22"/>
          <w:szCs w:val="22"/>
          <w:lang w:bidi="en-US"/>
        </w:rPr>
        <w:t>účinné, snadno ovladatelné technologie</w:t>
      </w:r>
      <w:r w:rsidR="0013287B">
        <w:rPr>
          <w:rFonts w:cs="Arial"/>
          <w:b/>
          <w:sz w:val="22"/>
          <w:szCs w:val="22"/>
          <w:lang w:bidi="en-US"/>
        </w:rPr>
        <w:t>, řady</w:t>
      </w:r>
      <w:r w:rsidR="00DB217B">
        <w:rPr>
          <w:rFonts w:cs="Arial"/>
          <w:b/>
          <w:sz w:val="22"/>
          <w:szCs w:val="22"/>
          <w:lang w:bidi="en-US"/>
        </w:rPr>
        <w:t xml:space="preserve"> </w:t>
      </w:r>
      <w:r w:rsidR="00DB217B" w:rsidRPr="0070277E">
        <w:rPr>
          <w:rFonts w:cs="Arial"/>
          <w:b/>
          <w:sz w:val="22"/>
          <w:szCs w:val="22"/>
          <w:lang w:bidi="en-US"/>
        </w:rPr>
        <w:t>užitečných funkcí</w:t>
      </w:r>
      <w:r w:rsidRPr="0021736C">
        <w:rPr>
          <w:rFonts w:cs="Arial"/>
          <w:b/>
          <w:sz w:val="22"/>
          <w:szCs w:val="22"/>
          <w:lang w:bidi="en-US"/>
        </w:rPr>
        <w:t xml:space="preserve"> </w:t>
      </w:r>
      <w:r>
        <w:rPr>
          <w:rFonts w:cs="Arial"/>
          <w:b/>
          <w:sz w:val="22"/>
          <w:szCs w:val="22"/>
          <w:lang w:bidi="en-US"/>
        </w:rPr>
        <w:t>a </w:t>
      </w:r>
      <w:r w:rsidR="00620163">
        <w:rPr>
          <w:rFonts w:cs="Arial"/>
          <w:b/>
          <w:sz w:val="22"/>
          <w:szCs w:val="22"/>
          <w:lang w:bidi="en-US"/>
        </w:rPr>
        <w:t>elegantního designu</w:t>
      </w:r>
      <w:r w:rsidR="00EC15F0">
        <w:rPr>
          <w:rFonts w:cs="Arial"/>
          <w:b/>
          <w:sz w:val="22"/>
          <w:szCs w:val="22"/>
          <w:lang w:bidi="en-US"/>
        </w:rPr>
        <w:t xml:space="preserve">. </w:t>
      </w:r>
      <w:r w:rsidR="00641A86">
        <w:rPr>
          <w:rFonts w:cs="Arial"/>
          <w:b/>
          <w:sz w:val="22"/>
          <w:szCs w:val="22"/>
          <w:lang w:bidi="en-US"/>
        </w:rPr>
        <w:t>Modely s XXL prostorem v</w:t>
      </w:r>
      <w:r w:rsidR="00EC15F0">
        <w:rPr>
          <w:rFonts w:cs="Arial"/>
          <w:b/>
          <w:sz w:val="22"/>
          <w:szCs w:val="22"/>
          <w:lang w:bidi="en-US"/>
        </w:rPr>
        <w:t>ynikají</w:t>
      </w:r>
      <w:r w:rsidR="0013287B">
        <w:rPr>
          <w:rFonts w:cs="Arial"/>
          <w:b/>
          <w:sz w:val="22"/>
          <w:szCs w:val="22"/>
          <w:lang w:bidi="en-US"/>
        </w:rPr>
        <w:t xml:space="preserve"> také z hlediska objemu</w:t>
      </w:r>
      <w:r w:rsidR="00641A86">
        <w:rPr>
          <w:rFonts w:cs="Arial"/>
          <w:b/>
          <w:sz w:val="22"/>
          <w:szCs w:val="22"/>
          <w:lang w:bidi="en-US"/>
        </w:rPr>
        <w:t xml:space="preserve">, jelikož oproti chladničkám v tradičních rozměrech </w:t>
      </w:r>
      <w:r w:rsidR="00641A86" w:rsidRPr="0070277E">
        <w:rPr>
          <w:rFonts w:cs="Arial"/>
          <w:b/>
          <w:sz w:val="22"/>
          <w:szCs w:val="22"/>
          <w:lang w:bidi="en-US"/>
        </w:rPr>
        <w:t>nabízejí významné</w:t>
      </w:r>
      <w:r w:rsidR="00641A86">
        <w:rPr>
          <w:rFonts w:cs="Arial"/>
          <w:b/>
          <w:sz w:val="22"/>
          <w:szCs w:val="22"/>
          <w:lang w:bidi="en-US"/>
        </w:rPr>
        <w:t xml:space="preserve"> zvětšení </w:t>
      </w:r>
      <w:r w:rsidR="0068446C">
        <w:rPr>
          <w:rFonts w:cs="Arial"/>
          <w:b/>
          <w:sz w:val="22"/>
          <w:szCs w:val="22"/>
          <w:lang w:bidi="en-US"/>
        </w:rPr>
        <w:t>úložného</w:t>
      </w:r>
      <w:r w:rsidR="00641A86">
        <w:rPr>
          <w:rFonts w:cs="Arial"/>
          <w:b/>
          <w:sz w:val="22"/>
          <w:szCs w:val="22"/>
          <w:lang w:bidi="en-US"/>
        </w:rPr>
        <w:t xml:space="preserve"> prostoru.</w:t>
      </w:r>
    </w:p>
    <w:p w:rsidR="007B6DDE" w:rsidRPr="007B6DDE" w:rsidRDefault="006F4E1D" w:rsidP="007B6DDE">
      <w:pPr>
        <w:widowControl w:val="0"/>
        <w:suppressAutoHyphens/>
        <w:spacing w:line="360" w:lineRule="auto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t>S</w:t>
      </w:r>
      <w:r w:rsidRPr="006F4E1D">
        <w:rPr>
          <w:rFonts w:cs="Arial"/>
          <w:b/>
          <w:sz w:val="22"/>
          <w:szCs w:val="22"/>
          <w:lang w:bidi="en-US"/>
        </w:rPr>
        <w:t xml:space="preserve">ystémy </w:t>
      </w:r>
      <w:r>
        <w:rPr>
          <w:rFonts w:cs="Arial"/>
          <w:b/>
          <w:sz w:val="22"/>
          <w:szCs w:val="22"/>
          <w:lang w:bidi="en-US"/>
        </w:rPr>
        <w:t xml:space="preserve">pro uchovávání </w:t>
      </w:r>
      <w:r w:rsidRPr="006F4E1D">
        <w:rPr>
          <w:rFonts w:cs="Arial"/>
          <w:b/>
          <w:sz w:val="22"/>
          <w:szCs w:val="22"/>
          <w:lang w:bidi="en-US"/>
        </w:rPr>
        <w:t>čerstvosti potravin</w:t>
      </w:r>
    </w:p>
    <w:p w:rsidR="003B7F04" w:rsidRDefault="006F4E1D" w:rsidP="006F4E1D">
      <w:pPr>
        <w:widowControl w:val="0"/>
        <w:suppressAutoHyphens/>
        <w:spacing w:after="240" w:line="360" w:lineRule="auto"/>
        <w:jc w:val="both"/>
        <w:rPr>
          <w:rFonts w:cs="Arial"/>
          <w:sz w:val="22"/>
          <w:szCs w:val="22"/>
          <w:lang w:bidi="en-US"/>
        </w:rPr>
      </w:pPr>
      <w:r w:rsidRPr="006F4E1D">
        <w:rPr>
          <w:rFonts w:cs="Arial"/>
          <w:sz w:val="22"/>
          <w:szCs w:val="22"/>
          <w:lang w:bidi="en-US"/>
        </w:rPr>
        <w:t xml:space="preserve">Inovovaný systém </w:t>
      </w:r>
      <w:r w:rsidRPr="00EF5E46">
        <w:rPr>
          <w:rFonts w:cs="Arial"/>
          <w:b/>
          <w:sz w:val="22"/>
          <w:szCs w:val="22"/>
          <w:lang w:bidi="en-US"/>
        </w:rPr>
        <w:t>VitaFresh</w:t>
      </w:r>
      <w:r w:rsidRPr="006F4E1D">
        <w:rPr>
          <w:rFonts w:cs="Arial"/>
          <w:sz w:val="22"/>
          <w:szCs w:val="22"/>
          <w:lang w:bidi="en-US"/>
        </w:rPr>
        <w:t xml:space="preserve"> </w:t>
      </w:r>
      <w:r w:rsidR="00EF5E46">
        <w:rPr>
          <w:rFonts w:cs="Arial"/>
          <w:sz w:val="22"/>
          <w:szCs w:val="22"/>
          <w:lang w:bidi="en-US"/>
        </w:rPr>
        <w:t>pro</w:t>
      </w:r>
      <w:r w:rsidRPr="006F4E1D">
        <w:rPr>
          <w:rFonts w:cs="Arial"/>
          <w:sz w:val="22"/>
          <w:szCs w:val="22"/>
          <w:lang w:bidi="en-US"/>
        </w:rPr>
        <w:t xml:space="preserve"> udržování čerstvosti potravin splňuje rostoucí nároky na zdravé a vyvážené stravování. Tento systém uchovává díky dvěma nastavením vlhkosti potraviny v přesně kontrolovaných podmínkách garantují</w:t>
      </w:r>
      <w:r w:rsidR="00EF5E46">
        <w:rPr>
          <w:rFonts w:cs="Arial"/>
          <w:sz w:val="22"/>
          <w:szCs w:val="22"/>
          <w:lang w:bidi="en-US"/>
        </w:rPr>
        <w:t>cích maximální svěžest a udržuje</w:t>
      </w:r>
      <w:r w:rsidRPr="006F4E1D">
        <w:rPr>
          <w:rFonts w:cs="Arial"/>
          <w:sz w:val="22"/>
          <w:szCs w:val="22"/>
          <w:lang w:bidi="en-US"/>
        </w:rPr>
        <w:t xml:space="preserve"> všechny živiny. Systém </w:t>
      </w:r>
      <w:r w:rsidRPr="00EF5E46">
        <w:rPr>
          <w:rFonts w:cs="Arial"/>
          <w:b/>
          <w:sz w:val="22"/>
          <w:szCs w:val="22"/>
          <w:lang w:bidi="en-US"/>
        </w:rPr>
        <w:t>VitaFresh plus</w:t>
      </w:r>
      <w:r w:rsidRPr="006F4E1D">
        <w:rPr>
          <w:rFonts w:cs="Arial"/>
          <w:sz w:val="22"/>
          <w:szCs w:val="22"/>
          <w:lang w:bidi="en-US"/>
        </w:rPr>
        <w:t xml:space="preserve"> díky kontrole tepl</w:t>
      </w:r>
      <w:r w:rsidR="00EF5E46">
        <w:rPr>
          <w:rFonts w:cs="Arial"/>
          <w:sz w:val="22"/>
          <w:szCs w:val="22"/>
          <w:lang w:bidi="en-US"/>
        </w:rPr>
        <w:t xml:space="preserve">oty a dvěma nastavením vlhkosti </w:t>
      </w:r>
      <w:r w:rsidR="00686E02">
        <w:rPr>
          <w:rFonts w:cs="Arial"/>
          <w:sz w:val="22"/>
          <w:szCs w:val="22"/>
          <w:lang w:bidi="en-US"/>
        </w:rPr>
        <w:t>dokáže uchovat</w:t>
      </w:r>
      <w:r w:rsidRPr="006F4E1D">
        <w:rPr>
          <w:rFonts w:cs="Arial"/>
          <w:sz w:val="22"/>
          <w:szCs w:val="22"/>
          <w:lang w:bidi="en-US"/>
        </w:rPr>
        <w:t xml:space="preserve"> potraviny až dvakrát déle čerstvé.</w:t>
      </w:r>
      <w:r w:rsidR="003B7F04">
        <w:rPr>
          <w:rFonts w:cs="Arial"/>
          <w:sz w:val="22"/>
          <w:szCs w:val="22"/>
          <w:lang w:bidi="en-US"/>
        </w:rPr>
        <w:t xml:space="preserve"> </w:t>
      </w:r>
      <w:r w:rsidR="003B7F04" w:rsidRPr="003B7F04">
        <w:rPr>
          <w:rFonts w:cs="Arial"/>
          <w:sz w:val="22"/>
          <w:szCs w:val="22"/>
          <w:lang w:bidi="en-US"/>
        </w:rPr>
        <w:t xml:space="preserve">Teplota těsně nad bodem mrazu je ideální pro skladování masa a ryb. Na druhou stranu delikátní potraviny, jako například </w:t>
      </w:r>
      <w:proofErr w:type="spellStart"/>
      <w:r w:rsidR="003B7F04" w:rsidRPr="003B7F04">
        <w:rPr>
          <w:rFonts w:cs="Arial"/>
          <w:sz w:val="22"/>
          <w:szCs w:val="22"/>
          <w:lang w:bidi="en-US"/>
        </w:rPr>
        <w:t>sushi</w:t>
      </w:r>
      <w:proofErr w:type="spellEnd"/>
      <w:r w:rsidR="003B7F04" w:rsidRPr="003B7F04">
        <w:rPr>
          <w:rFonts w:cs="Arial"/>
          <w:sz w:val="22"/>
          <w:szCs w:val="22"/>
          <w:lang w:bidi="en-US"/>
        </w:rPr>
        <w:t>, je lepší skladovat při teplotě -1 °C. Zeleninu, ovoce nebo saláty lze uchovat nejdéle čerstvé ve speciální zásuvce s efektivním systémem regulujícím vlhkost.</w:t>
      </w:r>
    </w:p>
    <w:p w:rsidR="00434620" w:rsidRPr="00425BF9" w:rsidRDefault="003B7F04" w:rsidP="00FD7487">
      <w:pPr>
        <w:suppressAutoHyphens/>
        <w:spacing w:after="240" w:line="360" w:lineRule="auto"/>
        <w:jc w:val="both"/>
        <w:rPr>
          <w:rFonts w:cs="Arial"/>
          <w:sz w:val="22"/>
          <w:szCs w:val="22"/>
          <w:lang w:bidi="en-US"/>
        </w:rPr>
      </w:pPr>
      <w:r w:rsidRPr="00425BF9">
        <w:rPr>
          <w:rFonts w:cs="Arial"/>
          <w:sz w:val="22"/>
          <w:szCs w:val="22"/>
          <w:lang w:bidi="en-US"/>
        </w:rPr>
        <w:t xml:space="preserve">Na podzim tohoto roku </w:t>
      </w:r>
      <w:r w:rsidR="005C68F2" w:rsidRPr="00425BF9">
        <w:rPr>
          <w:rFonts w:cs="Arial"/>
          <w:sz w:val="22"/>
          <w:szCs w:val="22"/>
          <w:lang w:bidi="en-US"/>
        </w:rPr>
        <w:t xml:space="preserve">dorazí na český trh také chladničky Bosch NoFrost </w:t>
      </w:r>
      <w:proofErr w:type="spellStart"/>
      <w:r w:rsidR="005C68F2" w:rsidRPr="00425BF9">
        <w:rPr>
          <w:rFonts w:cs="Arial"/>
          <w:sz w:val="22"/>
          <w:szCs w:val="22"/>
          <w:lang w:bidi="en-US"/>
        </w:rPr>
        <w:t>Serie</w:t>
      </w:r>
      <w:proofErr w:type="spellEnd"/>
      <w:r w:rsidR="005C68F2" w:rsidRPr="00425BF9">
        <w:rPr>
          <w:rFonts w:cs="Arial"/>
          <w:sz w:val="22"/>
          <w:szCs w:val="22"/>
          <w:lang w:bidi="en-US"/>
        </w:rPr>
        <w:t xml:space="preserve"> 8, které disponují systémem </w:t>
      </w:r>
      <w:r w:rsidR="005C68F2" w:rsidRPr="00425BF9">
        <w:rPr>
          <w:rFonts w:cs="Arial"/>
          <w:b/>
          <w:sz w:val="22"/>
          <w:szCs w:val="22"/>
          <w:lang w:bidi="en-US"/>
        </w:rPr>
        <w:t>VitaFresh pro</w:t>
      </w:r>
      <w:r w:rsidR="005C68F2" w:rsidRPr="00425BF9">
        <w:rPr>
          <w:rFonts w:cs="Arial"/>
          <w:sz w:val="22"/>
          <w:szCs w:val="22"/>
          <w:lang w:bidi="en-US"/>
        </w:rPr>
        <w:t xml:space="preserve">. Ten </w:t>
      </w:r>
      <w:r w:rsidRPr="00425BF9">
        <w:rPr>
          <w:rFonts w:cs="Arial"/>
          <w:sz w:val="22"/>
          <w:szCs w:val="22"/>
          <w:lang w:bidi="en-US"/>
        </w:rPr>
        <w:t xml:space="preserve">dokáže v zásuvkách udržet relativně nízkou vlhkost, která zaručuje dlouhotrvající čerstvost. </w:t>
      </w:r>
      <w:r w:rsidR="00C62FD2" w:rsidRPr="00425BF9">
        <w:rPr>
          <w:rFonts w:cs="Arial"/>
          <w:sz w:val="22"/>
          <w:szCs w:val="22"/>
          <w:lang w:bidi="en-US"/>
        </w:rPr>
        <w:t xml:space="preserve">Vlhkost je možné nastavit ve třech různých úrovních: pro ovoce, zeleninu nebo smíšené potraviny. </w:t>
      </w:r>
      <w:r w:rsidRPr="00425BF9">
        <w:rPr>
          <w:rFonts w:cs="Arial"/>
          <w:sz w:val="22"/>
          <w:szCs w:val="22"/>
          <w:lang w:bidi="en-US"/>
        </w:rPr>
        <w:t xml:space="preserve">Teplotu v těchto zásuvkách lze </w:t>
      </w:r>
      <w:r w:rsidR="000A2CFE" w:rsidRPr="00425BF9">
        <w:rPr>
          <w:rFonts w:cs="Arial"/>
          <w:sz w:val="22"/>
          <w:szCs w:val="22"/>
          <w:lang w:bidi="en-US"/>
        </w:rPr>
        <w:t xml:space="preserve">nezávisle na teplotě v chladicí části </w:t>
      </w:r>
      <w:r w:rsidRPr="00425BF9">
        <w:rPr>
          <w:rFonts w:cs="Arial"/>
          <w:sz w:val="22"/>
          <w:szCs w:val="22"/>
          <w:lang w:bidi="en-US"/>
        </w:rPr>
        <w:t>nastavit</w:t>
      </w:r>
      <w:r w:rsidR="007C730C" w:rsidRPr="00425BF9">
        <w:rPr>
          <w:rFonts w:cs="Arial"/>
          <w:sz w:val="22"/>
          <w:szCs w:val="22"/>
          <w:lang w:bidi="en-US"/>
        </w:rPr>
        <w:t xml:space="preserve"> v rozmezí od </w:t>
      </w:r>
      <w:r w:rsidR="00C62FD2" w:rsidRPr="00425BF9">
        <w:rPr>
          <w:rFonts w:cs="Arial"/>
          <w:sz w:val="22"/>
          <w:szCs w:val="22"/>
          <w:lang w:bidi="en-US"/>
        </w:rPr>
        <w:t>-1 </w:t>
      </w:r>
      <w:r w:rsidR="007C730C" w:rsidRPr="00425BF9">
        <w:rPr>
          <w:rFonts w:cs="Arial"/>
          <w:sz w:val="22"/>
          <w:szCs w:val="22"/>
          <w:lang w:bidi="en-US"/>
        </w:rPr>
        <w:t>°</w:t>
      </w:r>
      <w:r w:rsidR="00C62FD2" w:rsidRPr="00425BF9">
        <w:rPr>
          <w:rFonts w:cs="Arial"/>
          <w:sz w:val="22"/>
          <w:szCs w:val="22"/>
          <w:lang w:bidi="en-US"/>
        </w:rPr>
        <w:t>C až po +3 </w:t>
      </w:r>
      <w:r w:rsidRPr="00425BF9">
        <w:rPr>
          <w:rFonts w:cs="Arial"/>
          <w:sz w:val="22"/>
          <w:szCs w:val="22"/>
          <w:lang w:bidi="en-US"/>
        </w:rPr>
        <w:t>°C</w:t>
      </w:r>
      <w:r w:rsidR="005C68F2" w:rsidRPr="00425BF9">
        <w:rPr>
          <w:rFonts w:cs="Arial"/>
          <w:sz w:val="22"/>
          <w:szCs w:val="22"/>
          <w:lang w:bidi="en-US"/>
        </w:rPr>
        <w:t xml:space="preserve"> pomocí přehledného elektronického displeje</w:t>
      </w:r>
      <w:r w:rsidRPr="00425BF9">
        <w:rPr>
          <w:rFonts w:cs="Arial"/>
          <w:sz w:val="22"/>
          <w:szCs w:val="22"/>
          <w:lang w:bidi="en-US"/>
        </w:rPr>
        <w:t>.</w:t>
      </w:r>
      <w:r w:rsidR="00C62FD2" w:rsidRPr="00425BF9">
        <w:rPr>
          <w:rFonts w:cs="Arial"/>
          <w:sz w:val="22"/>
          <w:szCs w:val="22"/>
          <w:lang w:bidi="en-US"/>
        </w:rPr>
        <w:t xml:space="preserve"> </w:t>
      </w:r>
      <w:r w:rsidR="00E37735" w:rsidRPr="00425BF9">
        <w:rPr>
          <w:rFonts w:cs="Arial"/>
          <w:sz w:val="22"/>
          <w:szCs w:val="22"/>
          <w:lang w:bidi="en-US"/>
        </w:rPr>
        <w:t>D</w:t>
      </w:r>
      <w:r w:rsidR="006F4E1D" w:rsidRPr="00425BF9">
        <w:rPr>
          <w:rFonts w:cs="Arial"/>
          <w:sz w:val="22"/>
          <w:szCs w:val="22"/>
          <w:lang w:bidi="en-US"/>
        </w:rPr>
        <w:t xml:space="preserve">održením </w:t>
      </w:r>
      <w:r w:rsidR="00E37735" w:rsidRPr="00425BF9">
        <w:rPr>
          <w:rFonts w:cs="Arial"/>
          <w:sz w:val="22"/>
          <w:szCs w:val="22"/>
          <w:lang w:bidi="en-US"/>
        </w:rPr>
        <w:t>stanovených</w:t>
      </w:r>
      <w:r w:rsidR="006F4E1D" w:rsidRPr="00425BF9">
        <w:rPr>
          <w:rFonts w:cs="Arial"/>
          <w:sz w:val="22"/>
          <w:szCs w:val="22"/>
          <w:lang w:bidi="en-US"/>
        </w:rPr>
        <w:t xml:space="preserve"> </w:t>
      </w:r>
      <w:r w:rsidR="00E37735" w:rsidRPr="00425BF9">
        <w:rPr>
          <w:rFonts w:cs="Arial"/>
          <w:sz w:val="22"/>
          <w:szCs w:val="22"/>
          <w:lang w:bidi="en-US"/>
        </w:rPr>
        <w:t>doporučení lze uchovat</w:t>
      </w:r>
      <w:r w:rsidR="006F4E1D" w:rsidRPr="00425BF9">
        <w:rPr>
          <w:rFonts w:cs="Arial"/>
          <w:sz w:val="22"/>
          <w:szCs w:val="22"/>
          <w:lang w:bidi="en-US"/>
        </w:rPr>
        <w:t xml:space="preserve"> čerstvost potravin až </w:t>
      </w:r>
      <w:r w:rsidR="00FD51FE" w:rsidRPr="00425BF9">
        <w:rPr>
          <w:rFonts w:cs="Arial"/>
          <w:sz w:val="22"/>
          <w:szCs w:val="22"/>
          <w:lang w:bidi="en-US"/>
        </w:rPr>
        <w:t>třikrát</w:t>
      </w:r>
      <w:r w:rsidR="006F4E1D" w:rsidRPr="00425BF9">
        <w:rPr>
          <w:rFonts w:cs="Arial"/>
          <w:sz w:val="22"/>
          <w:szCs w:val="22"/>
          <w:lang w:bidi="en-US"/>
        </w:rPr>
        <w:t xml:space="preserve"> déle než v tradičních zásuvkách.</w:t>
      </w:r>
    </w:p>
    <w:p w:rsidR="00D11D21" w:rsidRPr="00D11D21" w:rsidRDefault="006540B3" w:rsidP="00D11D21">
      <w:pPr>
        <w:widowControl w:val="0"/>
        <w:suppressAutoHyphens/>
        <w:spacing w:line="360" w:lineRule="auto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lastRenderedPageBreak/>
        <w:t>Už žá</w:t>
      </w:r>
      <w:r w:rsidRPr="006540B3">
        <w:rPr>
          <w:rFonts w:cs="Arial"/>
          <w:b/>
          <w:sz w:val="22"/>
          <w:szCs w:val="22"/>
          <w:lang w:bidi="en-US"/>
        </w:rPr>
        <w:t>dné odmrazovaní</w:t>
      </w:r>
    </w:p>
    <w:p w:rsidR="0013287B" w:rsidRPr="006540B3" w:rsidRDefault="0013287B" w:rsidP="00500CA9">
      <w:pPr>
        <w:widowControl w:val="0"/>
        <w:suppressAutoHyphens/>
        <w:spacing w:after="240" w:line="360" w:lineRule="auto"/>
        <w:jc w:val="both"/>
        <w:rPr>
          <w:rFonts w:cs="Arial"/>
          <w:sz w:val="22"/>
          <w:szCs w:val="22"/>
          <w:lang w:bidi="en-US"/>
        </w:rPr>
      </w:pPr>
      <w:r w:rsidRPr="0013287B">
        <w:rPr>
          <w:rFonts w:cs="Arial"/>
          <w:sz w:val="22"/>
          <w:szCs w:val="22"/>
          <w:lang w:bidi="en-US"/>
        </w:rPr>
        <w:t>Inovativní automatický systém odmrazování NoFrost zabraňuje vzniku</w:t>
      </w:r>
      <w:r w:rsidR="00D362D8">
        <w:rPr>
          <w:rFonts w:cs="Arial"/>
          <w:sz w:val="22"/>
          <w:szCs w:val="22"/>
          <w:lang w:bidi="en-US"/>
        </w:rPr>
        <w:t xml:space="preserve"> a usazování</w:t>
      </w:r>
      <w:r w:rsidRPr="0013287B">
        <w:rPr>
          <w:rFonts w:cs="Arial"/>
          <w:sz w:val="22"/>
          <w:szCs w:val="22"/>
          <w:lang w:bidi="en-US"/>
        </w:rPr>
        <w:t xml:space="preserve"> námrazy, která způsobu</w:t>
      </w:r>
      <w:r>
        <w:rPr>
          <w:rFonts w:cs="Arial"/>
          <w:sz w:val="22"/>
          <w:szCs w:val="22"/>
          <w:lang w:bidi="en-US"/>
        </w:rPr>
        <w:t>je</w:t>
      </w:r>
      <w:r w:rsidRPr="0013287B">
        <w:rPr>
          <w:rFonts w:cs="Arial"/>
          <w:sz w:val="22"/>
          <w:szCs w:val="22"/>
          <w:lang w:bidi="en-US"/>
        </w:rPr>
        <w:t xml:space="preserve"> zvýšení spotř</w:t>
      </w:r>
      <w:r>
        <w:rPr>
          <w:rFonts w:cs="Arial"/>
          <w:sz w:val="22"/>
          <w:szCs w:val="22"/>
          <w:lang w:bidi="en-US"/>
        </w:rPr>
        <w:t xml:space="preserve">eby energie, navíc díky němu </w:t>
      </w:r>
      <w:r w:rsidRPr="0013287B">
        <w:rPr>
          <w:rFonts w:cs="Arial"/>
          <w:sz w:val="22"/>
          <w:szCs w:val="22"/>
          <w:lang w:bidi="en-US"/>
        </w:rPr>
        <w:t xml:space="preserve">jednou provždy odpadá nutnost nepříjemného ručního odmrazování. Námraza se netvoří ani na mražených potravinách, které si tak zachovávají svou kvalitu. Automatický systém odmrazování </w:t>
      </w:r>
      <w:r>
        <w:rPr>
          <w:rFonts w:cs="Arial"/>
          <w:sz w:val="22"/>
          <w:szCs w:val="22"/>
          <w:lang w:bidi="en-US"/>
        </w:rPr>
        <w:t xml:space="preserve">svou činností zabraňuje </w:t>
      </w:r>
      <w:r w:rsidRPr="0013287B">
        <w:rPr>
          <w:rFonts w:cs="Arial"/>
          <w:sz w:val="22"/>
          <w:szCs w:val="22"/>
          <w:lang w:bidi="en-US"/>
        </w:rPr>
        <w:t xml:space="preserve">energetickým ztrátám, ke kterým dochází při námraze chladicího zařízení, </w:t>
      </w:r>
      <w:r w:rsidR="00D362D8">
        <w:rPr>
          <w:rFonts w:cs="Arial"/>
          <w:sz w:val="22"/>
          <w:szCs w:val="22"/>
          <w:lang w:bidi="en-US"/>
        </w:rPr>
        <w:t xml:space="preserve">a </w:t>
      </w:r>
      <w:r w:rsidRPr="0013287B">
        <w:rPr>
          <w:rFonts w:cs="Arial"/>
          <w:sz w:val="22"/>
          <w:szCs w:val="22"/>
          <w:lang w:bidi="en-US"/>
        </w:rPr>
        <w:t>šetří</w:t>
      </w:r>
      <w:r w:rsidR="00D362D8">
        <w:rPr>
          <w:rFonts w:cs="Arial"/>
          <w:sz w:val="22"/>
          <w:szCs w:val="22"/>
          <w:lang w:bidi="en-US"/>
        </w:rPr>
        <w:t xml:space="preserve"> tak </w:t>
      </w:r>
      <w:r w:rsidR="00E80FA6">
        <w:rPr>
          <w:rFonts w:cs="Arial"/>
          <w:sz w:val="22"/>
          <w:szCs w:val="22"/>
          <w:lang w:bidi="en-US"/>
        </w:rPr>
        <w:t xml:space="preserve">nejen </w:t>
      </w:r>
      <w:r w:rsidR="00D362D8">
        <w:rPr>
          <w:rFonts w:cs="Arial"/>
          <w:sz w:val="22"/>
          <w:szCs w:val="22"/>
          <w:lang w:bidi="en-US"/>
        </w:rPr>
        <w:t>váš</w:t>
      </w:r>
      <w:r w:rsidRPr="0013287B">
        <w:rPr>
          <w:rFonts w:cs="Arial"/>
          <w:sz w:val="22"/>
          <w:szCs w:val="22"/>
          <w:lang w:bidi="en-US"/>
        </w:rPr>
        <w:t xml:space="preserve"> čas</w:t>
      </w:r>
      <w:r w:rsidR="00E80FA6">
        <w:rPr>
          <w:rFonts w:cs="Arial"/>
          <w:sz w:val="22"/>
          <w:szCs w:val="22"/>
          <w:lang w:bidi="en-US"/>
        </w:rPr>
        <w:t>, ale</w:t>
      </w:r>
      <w:r w:rsidRPr="0013287B">
        <w:rPr>
          <w:rFonts w:cs="Arial"/>
          <w:sz w:val="22"/>
          <w:szCs w:val="22"/>
          <w:lang w:bidi="en-US"/>
        </w:rPr>
        <w:t xml:space="preserve"> i </w:t>
      </w:r>
      <w:r w:rsidR="00E80FA6">
        <w:rPr>
          <w:rFonts w:cs="Arial"/>
          <w:sz w:val="22"/>
          <w:szCs w:val="22"/>
          <w:lang w:bidi="en-US"/>
        </w:rPr>
        <w:t xml:space="preserve">vaše </w:t>
      </w:r>
      <w:r w:rsidRPr="0013287B">
        <w:rPr>
          <w:rFonts w:cs="Arial"/>
          <w:sz w:val="22"/>
          <w:szCs w:val="22"/>
          <w:lang w:bidi="en-US"/>
        </w:rPr>
        <w:t>peníze.</w:t>
      </w:r>
    </w:p>
    <w:p w:rsidR="006540B3" w:rsidRPr="00784827" w:rsidRDefault="00B15687" w:rsidP="006540B3">
      <w:pPr>
        <w:widowControl w:val="0"/>
        <w:suppressAutoHyphens/>
        <w:spacing w:line="360" w:lineRule="auto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t>Teplota, kte</w:t>
      </w:r>
      <w:r w:rsidR="006540B3" w:rsidRPr="00784827">
        <w:rPr>
          <w:rFonts w:cs="Arial"/>
          <w:b/>
          <w:sz w:val="22"/>
          <w:szCs w:val="22"/>
          <w:lang w:bidi="en-US"/>
        </w:rPr>
        <w:t>rá s</w:t>
      </w:r>
      <w:r>
        <w:rPr>
          <w:rFonts w:cs="Arial"/>
          <w:b/>
          <w:sz w:val="22"/>
          <w:szCs w:val="22"/>
          <w:lang w:bidi="en-US"/>
        </w:rPr>
        <w:t>e nemě</w:t>
      </w:r>
      <w:r w:rsidR="006540B3" w:rsidRPr="00784827">
        <w:rPr>
          <w:rFonts w:cs="Arial"/>
          <w:b/>
          <w:sz w:val="22"/>
          <w:szCs w:val="22"/>
          <w:lang w:bidi="en-US"/>
        </w:rPr>
        <w:t>ní</w:t>
      </w:r>
    </w:p>
    <w:p w:rsidR="00B15687" w:rsidRPr="006540B3" w:rsidRDefault="00B15687" w:rsidP="00500CA9">
      <w:pPr>
        <w:widowControl w:val="0"/>
        <w:suppressAutoHyphens/>
        <w:spacing w:after="240" w:line="360" w:lineRule="auto"/>
        <w:jc w:val="both"/>
        <w:rPr>
          <w:rFonts w:cs="Arial"/>
          <w:sz w:val="22"/>
          <w:szCs w:val="22"/>
          <w:lang w:bidi="en-US"/>
        </w:rPr>
      </w:pPr>
      <w:r w:rsidRPr="00B15687">
        <w:rPr>
          <w:rFonts w:cs="Arial"/>
          <w:sz w:val="22"/>
          <w:szCs w:val="22"/>
          <w:lang w:bidi="en-US"/>
        </w:rPr>
        <w:t>Udržení konstantní teploty</w:t>
      </w:r>
      <w:r>
        <w:rPr>
          <w:rFonts w:cs="Arial"/>
          <w:sz w:val="22"/>
          <w:szCs w:val="22"/>
          <w:lang w:bidi="en-US"/>
        </w:rPr>
        <w:t xml:space="preserve"> uvnitř chladničky</w:t>
      </w:r>
      <w:r w:rsidRPr="00B15687">
        <w:rPr>
          <w:rFonts w:cs="Arial"/>
          <w:sz w:val="22"/>
          <w:szCs w:val="22"/>
          <w:lang w:bidi="en-US"/>
        </w:rPr>
        <w:t xml:space="preserve"> </w:t>
      </w:r>
      <w:r>
        <w:rPr>
          <w:rFonts w:cs="Arial"/>
          <w:sz w:val="22"/>
          <w:szCs w:val="22"/>
          <w:lang w:bidi="en-US"/>
        </w:rPr>
        <w:t xml:space="preserve">umožňuje systém MultiAirflow, který </w:t>
      </w:r>
      <w:r w:rsidRPr="00B15687">
        <w:rPr>
          <w:rFonts w:cs="Arial"/>
          <w:sz w:val="22"/>
          <w:szCs w:val="22"/>
          <w:lang w:bidi="en-US"/>
        </w:rPr>
        <w:t xml:space="preserve">zajišťuje </w:t>
      </w:r>
      <w:r>
        <w:rPr>
          <w:rFonts w:cs="Arial"/>
          <w:sz w:val="22"/>
          <w:szCs w:val="22"/>
          <w:lang w:bidi="en-US"/>
        </w:rPr>
        <w:t>stálé</w:t>
      </w:r>
      <w:r w:rsidRPr="00B15687">
        <w:rPr>
          <w:rFonts w:cs="Arial"/>
          <w:sz w:val="22"/>
          <w:szCs w:val="22"/>
          <w:lang w:bidi="en-US"/>
        </w:rPr>
        <w:t xml:space="preserve"> proudění chladného vzduchu a</w:t>
      </w:r>
      <w:r>
        <w:rPr>
          <w:rFonts w:cs="Arial"/>
          <w:sz w:val="22"/>
          <w:szCs w:val="22"/>
          <w:lang w:bidi="en-US"/>
        </w:rPr>
        <w:t xml:space="preserve"> ochlazování polic v</w:t>
      </w:r>
      <w:r w:rsidR="00942CF8">
        <w:rPr>
          <w:rFonts w:cs="Arial"/>
          <w:sz w:val="22"/>
          <w:szCs w:val="22"/>
          <w:lang w:bidi="en-US"/>
        </w:rPr>
        <w:t>e</w:t>
      </w:r>
      <w:r>
        <w:rPr>
          <w:rFonts w:cs="Arial"/>
          <w:sz w:val="22"/>
          <w:szCs w:val="22"/>
          <w:lang w:bidi="en-US"/>
        </w:rPr>
        <w:t xml:space="preserve"> spotřebiči. Tím je</w:t>
      </w:r>
      <w:r w:rsidRPr="00B15687">
        <w:rPr>
          <w:rFonts w:cs="Arial"/>
          <w:sz w:val="22"/>
          <w:szCs w:val="22"/>
          <w:lang w:bidi="en-US"/>
        </w:rPr>
        <w:t xml:space="preserve"> v celé chladničce udržována stejná teplota a nedochází k její</w:t>
      </w:r>
      <w:r w:rsidR="00672CC5">
        <w:rPr>
          <w:rFonts w:cs="Arial"/>
          <w:sz w:val="22"/>
          <w:szCs w:val="22"/>
          <w:lang w:bidi="en-US"/>
        </w:rPr>
        <w:t>m</w:t>
      </w:r>
      <w:r w:rsidRPr="00B15687">
        <w:rPr>
          <w:rFonts w:cs="Arial"/>
          <w:sz w:val="22"/>
          <w:szCs w:val="22"/>
          <w:lang w:bidi="en-US"/>
        </w:rPr>
        <w:t xml:space="preserve"> výkyvům. Minimalizuje se tak vysoušení potravin, což prodlužuje jejich trvanlivost a zachovává aroma. </w:t>
      </w:r>
      <w:r w:rsidR="009F3A06">
        <w:rPr>
          <w:rFonts w:cs="Arial"/>
          <w:sz w:val="22"/>
          <w:szCs w:val="22"/>
          <w:lang w:bidi="en-US"/>
        </w:rPr>
        <w:t xml:space="preserve">Dalším teplotním výkyvům způsobeným otevíráním dvířek chladničky a vyšší venkovní teplotou zabraňuje systém </w:t>
      </w:r>
      <w:r w:rsidR="009F3A06" w:rsidRPr="00B15687">
        <w:rPr>
          <w:rFonts w:cs="Arial"/>
          <w:sz w:val="22"/>
          <w:szCs w:val="22"/>
          <w:lang w:bidi="en-US"/>
        </w:rPr>
        <w:t>FreshSense</w:t>
      </w:r>
      <w:r w:rsidR="009F3A06">
        <w:rPr>
          <w:rFonts w:cs="Arial"/>
          <w:sz w:val="22"/>
          <w:szCs w:val="22"/>
          <w:lang w:bidi="en-US"/>
        </w:rPr>
        <w:t>, který díky neustálé</w:t>
      </w:r>
      <w:r w:rsidR="009F3A06" w:rsidRPr="00B15687">
        <w:rPr>
          <w:rFonts w:cs="Arial"/>
          <w:sz w:val="22"/>
          <w:szCs w:val="22"/>
          <w:lang w:bidi="en-US"/>
        </w:rPr>
        <w:t xml:space="preserve"> regulaci vnitřní tepl</w:t>
      </w:r>
      <w:r w:rsidR="009F3A06">
        <w:rPr>
          <w:rFonts w:cs="Arial"/>
          <w:sz w:val="22"/>
          <w:szCs w:val="22"/>
          <w:lang w:bidi="en-US"/>
        </w:rPr>
        <w:t xml:space="preserve">oty garantuje, že </w:t>
      </w:r>
      <w:r w:rsidR="009F3A06" w:rsidRPr="00B15687">
        <w:rPr>
          <w:rFonts w:cs="Arial"/>
          <w:sz w:val="22"/>
          <w:szCs w:val="22"/>
          <w:lang w:bidi="en-US"/>
        </w:rPr>
        <w:t>uskladněné pot</w:t>
      </w:r>
      <w:r w:rsidR="009F3A06">
        <w:rPr>
          <w:rFonts w:cs="Arial"/>
          <w:sz w:val="22"/>
          <w:szCs w:val="22"/>
          <w:lang w:bidi="en-US"/>
        </w:rPr>
        <w:t xml:space="preserve">raviny zůstanou déle čerstvé. </w:t>
      </w:r>
      <w:r w:rsidRPr="00B15687">
        <w:rPr>
          <w:rFonts w:cs="Arial"/>
          <w:sz w:val="22"/>
          <w:szCs w:val="22"/>
          <w:lang w:bidi="en-US"/>
        </w:rPr>
        <w:t>Dík</w:t>
      </w:r>
      <w:r w:rsidR="009F3A06">
        <w:rPr>
          <w:rFonts w:cs="Arial"/>
          <w:sz w:val="22"/>
          <w:szCs w:val="22"/>
          <w:lang w:bidi="en-US"/>
        </w:rPr>
        <w:t>y několika inteligentním senzorů</w:t>
      </w:r>
      <w:r w:rsidRPr="00B15687">
        <w:rPr>
          <w:rFonts w:cs="Arial"/>
          <w:sz w:val="22"/>
          <w:szCs w:val="22"/>
          <w:lang w:bidi="en-US"/>
        </w:rPr>
        <w:t>m technologie FreshSense dokáže chladnička registrovat každou změnu teploty ve svém nitru a automaticky zareagovat její optimální regulací</w:t>
      </w:r>
      <w:r w:rsidR="00672CC5">
        <w:rPr>
          <w:rFonts w:cs="Arial"/>
          <w:sz w:val="22"/>
          <w:szCs w:val="22"/>
          <w:lang w:bidi="en-US"/>
        </w:rPr>
        <w:t>.</w:t>
      </w:r>
    </w:p>
    <w:p w:rsidR="006540B3" w:rsidRPr="00784827" w:rsidRDefault="001E7FC2" w:rsidP="006540B3">
      <w:pPr>
        <w:widowControl w:val="0"/>
        <w:suppressAutoHyphens/>
        <w:spacing w:line="360" w:lineRule="auto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t>Když velikost</w:t>
      </w:r>
      <w:r w:rsidR="006540B3" w:rsidRPr="00784827">
        <w:rPr>
          <w:rFonts w:cs="Arial"/>
          <w:b/>
          <w:sz w:val="22"/>
          <w:szCs w:val="22"/>
          <w:lang w:bidi="en-US"/>
        </w:rPr>
        <w:t xml:space="preserve"> a objem </w:t>
      </w:r>
      <w:r>
        <w:rPr>
          <w:rFonts w:cs="Arial"/>
          <w:b/>
          <w:sz w:val="22"/>
          <w:szCs w:val="22"/>
          <w:lang w:bidi="en-US"/>
        </w:rPr>
        <w:t>sluší</w:t>
      </w:r>
    </w:p>
    <w:p w:rsidR="001E7FC2" w:rsidRPr="006540B3" w:rsidRDefault="001E7FC2" w:rsidP="006540B3">
      <w:pPr>
        <w:widowControl w:val="0"/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  <w:r w:rsidRPr="001E7FC2">
        <w:rPr>
          <w:rFonts w:cs="Arial"/>
          <w:sz w:val="22"/>
          <w:szCs w:val="22"/>
          <w:lang w:bidi="en-US"/>
        </w:rPr>
        <w:t>Jak se liší potřeby lidí, různí se i prostorové řešení jejich kuchyně – ať už svou velikostí nebo tvarem. Někdy i pár centimetrů v kuchyni navíc může poskytnout prostor pro takový domácí spotřebič, díky kterému bude práce v kuchyni snazší a komfortnější.</w:t>
      </w:r>
      <w:r>
        <w:rPr>
          <w:rFonts w:cs="Arial"/>
          <w:sz w:val="22"/>
          <w:szCs w:val="22"/>
          <w:lang w:bidi="en-US"/>
        </w:rPr>
        <w:t xml:space="preserve"> </w:t>
      </w:r>
      <w:r w:rsidRPr="001E7FC2">
        <w:rPr>
          <w:rFonts w:cs="Arial"/>
          <w:sz w:val="22"/>
          <w:szCs w:val="22"/>
          <w:lang w:bidi="en-US"/>
        </w:rPr>
        <w:t xml:space="preserve">Proto v portfoliu chladniček </w:t>
      </w:r>
      <w:r>
        <w:rPr>
          <w:rFonts w:cs="Arial"/>
          <w:sz w:val="22"/>
          <w:szCs w:val="22"/>
          <w:lang w:bidi="en-US"/>
        </w:rPr>
        <w:t xml:space="preserve">Bosch </w:t>
      </w:r>
      <w:r w:rsidRPr="001E7FC2">
        <w:rPr>
          <w:rFonts w:cs="Arial"/>
          <w:sz w:val="22"/>
          <w:szCs w:val="22"/>
          <w:lang w:bidi="en-US"/>
        </w:rPr>
        <w:t xml:space="preserve">NoFrost se systémem VitaFresh </w:t>
      </w:r>
      <w:r>
        <w:rPr>
          <w:rFonts w:cs="Arial"/>
          <w:sz w:val="22"/>
          <w:szCs w:val="22"/>
          <w:lang w:bidi="en-US"/>
        </w:rPr>
        <w:t xml:space="preserve">najdete i </w:t>
      </w:r>
      <w:r w:rsidRPr="001E7FC2">
        <w:rPr>
          <w:rFonts w:cs="Arial"/>
          <w:sz w:val="22"/>
          <w:szCs w:val="22"/>
          <w:lang w:bidi="en-US"/>
        </w:rPr>
        <w:t>chladničky</w:t>
      </w:r>
      <w:r>
        <w:rPr>
          <w:rFonts w:cs="Arial"/>
          <w:sz w:val="22"/>
          <w:szCs w:val="22"/>
          <w:lang w:bidi="en-US"/>
        </w:rPr>
        <w:t xml:space="preserve"> s XXL prostorem, a </w:t>
      </w:r>
      <w:r w:rsidRPr="001E7FC2">
        <w:rPr>
          <w:rFonts w:cs="Arial"/>
          <w:sz w:val="22"/>
          <w:szCs w:val="22"/>
          <w:lang w:bidi="en-US"/>
        </w:rPr>
        <w:t xml:space="preserve">to americkou side-by-side </w:t>
      </w:r>
      <w:r>
        <w:rPr>
          <w:rFonts w:cs="Arial"/>
          <w:sz w:val="22"/>
          <w:szCs w:val="22"/>
          <w:lang w:bidi="en-US"/>
        </w:rPr>
        <w:t xml:space="preserve">chladničku </w:t>
      </w:r>
      <w:r w:rsidRPr="001E7FC2">
        <w:rPr>
          <w:rFonts w:cs="Arial"/>
          <w:sz w:val="22"/>
          <w:szCs w:val="22"/>
          <w:lang w:bidi="en-US"/>
        </w:rPr>
        <w:t>s dvoukřídlými dveřmi a domácím barem se šířkou 90 cm a</w:t>
      </w:r>
      <w:r>
        <w:rPr>
          <w:rFonts w:cs="Arial"/>
          <w:sz w:val="22"/>
          <w:szCs w:val="22"/>
          <w:lang w:bidi="en-US"/>
        </w:rPr>
        <w:t xml:space="preserve"> </w:t>
      </w:r>
      <w:r w:rsidRPr="001E7FC2">
        <w:rPr>
          <w:rFonts w:cs="Arial"/>
          <w:sz w:val="22"/>
          <w:szCs w:val="22"/>
          <w:lang w:bidi="en-US"/>
        </w:rPr>
        <w:t xml:space="preserve">s vnitřním objemem 500 litrů a volně stojící evropskou side-by-side </w:t>
      </w:r>
      <w:r>
        <w:rPr>
          <w:rFonts w:cs="Arial"/>
          <w:sz w:val="22"/>
          <w:szCs w:val="22"/>
          <w:lang w:bidi="en-US"/>
        </w:rPr>
        <w:t xml:space="preserve">chladničku </w:t>
      </w:r>
      <w:r w:rsidRPr="001E7FC2">
        <w:rPr>
          <w:rFonts w:cs="Arial"/>
          <w:sz w:val="22"/>
          <w:szCs w:val="22"/>
          <w:lang w:bidi="en-US"/>
        </w:rPr>
        <w:t>se šířkou až 120 cm a</w:t>
      </w:r>
      <w:r>
        <w:rPr>
          <w:rFonts w:cs="Arial"/>
          <w:sz w:val="22"/>
          <w:szCs w:val="22"/>
          <w:lang w:bidi="en-US"/>
        </w:rPr>
        <w:t xml:space="preserve"> </w:t>
      </w:r>
      <w:r w:rsidR="001B5A54">
        <w:rPr>
          <w:rFonts w:cs="Arial"/>
          <w:sz w:val="22"/>
          <w:szCs w:val="22"/>
          <w:lang w:bidi="en-US"/>
        </w:rPr>
        <w:t>s vnitřním objemem</w:t>
      </w:r>
      <w:r w:rsidRPr="001E7FC2">
        <w:rPr>
          <w:rFonts w:cs="Arial"/>
          <w:sz w:val="22"/>
          <w:szCs w:val="22"/>
          <w:lang w:bidi="en-US"/>
        </w:rPr>
        <w:t xml:space="preserve"> více než 550 litrů.</w:t>
      </w:r>
    </w:p>
    <w:p w:rsidR="006540B3" w:rsidRPr="006540B3" w:rsidRDefault="006540B3" w:rsidP="006540B3">
      <w:pPr>
        <w:widowControl w:val="0"/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</w:p>
    <w:p w:rsidR="006540B3" w:rsidRPr="00784827" w:rsidRDefault="00752825" w:rsidP="006540B3">
      <w:pPr>
        <w:widowControl w:val="0"/>
        <w:suppressAutoHyphens/>
        <w:spacing w:line="360" w:lineRule="auto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t>Všestranná, svě</w:t>
      </w:r>
      <w:r w:rsidR="006540B3" w:rsidRPr="00784827">
        <w:rPr>
          <w:rFonts w:cs="Arial"/>
          <w:b/>
          <w:sz w:val="22"/>
          <w:szCs w:val="22"/>
          <w:lang w:bidi="en-US"/>
        </w:rPr>
        <w:t xml:space="preserve">tlá a jasná </w:t>
      </w:r>
    </w:p>
    <w:p w:rsidR="003D75D4" w:rsidRDefault="00752825" w:rsidP="003D75D4">
      <w:pPr>
        <w:widowControl w:val="0"/>
        <w:suppressAutoHyphens/>
        <w:spacing w:after="240" w:line="360" w:lineRule="auto"/>
        <w:jc w:val="both"/>
        <w:rPr>
          <w:rFonts w:cs="Arial"/>
          <w:sz w:val="22"/>
          <w:szCs w:val="22"/>
          <w:lang w:bidi="en-US"/>
        </w:rPr>
      </w:pPr>
      <w:r>
        <w:rPr>
          <w:rFonts w:cs="Arial"/>
          <w:sz w:val="22"/>
          <w:szCs w:val="22"/>
          <w:lang w:bidi="en-US"/>
        </w:rPr>
        <w:t xml:space="preserve">Každého jistě potěší </w:t>
      </w:r>
      <w:r w:rsidRPr="00752825">
        <w:rPr>
          <w:rFonts w:cs="Arial"/>
          <w:sz w:val="22"/>
          <w:szCs w:val="22"/>
          <w:lang w:bidi="en-US"/>
        </w:rPr>
        <w:t xml:space="preserve">důvtipný design interiéru chladničky, který je velmi praktický. Úložný prostor je možné velmi snadno upravit dle </w:t>
      </w:r>
      <w:r w:rsidR="00D92BCD">
        <w:rPr>
          <w:rFonts w:cs="Arial"/>
          <w:sz w:val="22"/>
          <w:szCs w:val="22"/>
          <w:lang w:bidi="en-US"/>
        </w:rPr>
        <w:t>vašich</w:t>
      </w:r>
      <w:r w:rsidRPr="00752825">
        <w:rPr>
          <w:rFonts w:cs="Arial"/>
          <w:sz w:val="22"/>
          <w:szCs w:val="22"/>
          <w:lang w:bidi="en-US"/>
        </w:rPr>
        <w:t xml:space="preserve"> potřeb díky praktickému řešení uskladnění</w:t>
      </w:r>
      <w:r>
        <w:rPr>
          <w:rFonts w:cs="Arial"/>
          <w:sz w:val="22"/>
          <w:szCs w:val="22"/>
          <w:lang w:bidi="en-US"/>
        </w:rPr>
        <w:t xml:space="preserve"> </w:t>
      </w:r>
      <w:r w:rsidRPr="001E7FC2">
        <w:rPr>
          <w:rFonts w:cs="Arial"/>
          <w:sz w:val="22"/>
          <w:szCs w:val="22"/>
          <w:lang w:bidi="en-US"/>
        </w:rPr>
        <w:t xml:space="preserve">– </w:t>
      </w:r>
      <w:r w:rsidRPr="00752825">
        <w:rPr>
          <w:rFonts w:cs="Arial"/>
          <w:sz w:val="22"/>
          <w:szCs w:val="22"/>
          <w:lang w:bidi="en-US"/>
        </w:rPr>
        <w:t>nastavitelným odkládacím plochám z bezpečnostn</w:t>
      </w:r>
      <w:r>
        <w:rPr>
          <w:rFonts w:cs="Arial"/>
          <w:sz w:val="22"/>
          <w:szCs w:val="22"/>
          <w:lang w:bidi="en-US"/>
        </w:rPr>
        <w:t>ího skla</w:t>
      </w:r>
      <w:r w:rsidRPr="00752825">
        <w:rPr>
          <w:rFonts w:cs="Arial"/>
          <w:sz w:val="22"/>
          <w:szCs w:val="22"/>
          <w:lang w:bidi="en-US"/>
        </w:rPr>
        <w:t xml:space="preserve">, přihrádce a polici EasyAccess, novému držáku na láhve a variabilnímu skladovacímu prostoru </w:t>
      </w:r>
      <w:r w:rsidRPr="006540B3">
        <w:rPr>
          <w:rFonts w:cs="Arial"/>
          <w:sz w:val="22"/>
          <w:szCs w:val="22"/>
          <w:lang w:bidi="en-US"/>
        </w:rPr>
        <w:t>VarioZone</w:t>
      </w:r>
      <w:r w:rsidRPr="00752825">
        <w:rPr>
          <w:rFonts w:cs="Arial"/>
          <w:sz w:val="22"/>
          <w:szCs w:val="22"/>
          <w:lang w:bidi="en-US"/>
        </w:rPr>
        <w:t>.</w:t>
      </w:r>
      <w:r w:rsidR="0083521C">
        <w:rPr>
          <w:rFonts w:cs="Arial"/>
          <w:sz w:val="22"/>
          <w:szCs w:val="22"/>
          <w:lang w:bidi="en-US"/>
        </w:rPr>
        <w:t xml:space="preserve"> </w:t>
      </w:r>
    </w:p>
    <w:p w:rsidR="00752825" w:rsidRDefault="00752825" w:rsidP="000110C6">
      <w:pPr>
        <w:suppressAutoHyphens/>
        <w:spacing w:after="240" w:line="360" w:lineRule="auto"/>
        <w:jc w:val="both"/>
        <w:rPr>
          <w:rFonts w:cs="Arial"/>
          <w:sz w:val="22"/>
          <w:szCs w:val="22"/>
          <w:lang w:bidi="en-US"/>
        </w:rPr>
      </w:pPr>
      <w:r w:rsidRPr="00752825">
        <w:rPr>
          <w:rFonts w:cs="Arial"/>
          <w:sz w:val="22"/>
          <w:szCs w:val="22"/>
          <w:lang w:bidi="en-US"/>
        </w:rPr>
        <w:t>Zásluhou zdokonalené technologie kondenzátoru již dokonce není nutné udržovat vzdálenost chladničky od boční stěny nebo nábytku</w:t>
      </w:r>
      <w:r>
        <w:rPr>
          <w:rFonts w:cs="Arial"/>
          <w:sz w:val="22"/>
          <w:szCs w:val="22"/>
          <w:lang w:bidi="en-US"/>
        </w:rPr>
        <w:t xml:space="preserve">. Systém </w:t>
      </w:r>
      <w:r w:rsidR="003377E3">
        <w:rPr>
          <w:rFonts w:cs="Arial"/>
          <w:sz w:val="22"/>
          <w:szCs w:val="22"/>
          <w:lang w:bidi="en-US"/>
        </w:rPr>
        <w:t>otvírání</w:t>
      </w:r>
      <w:r>
        <w:rPr>
          <w:rFonts w:cs="Arial"/>
          <w:sz w:val="22"/>
          <w:szCs w:val="22"/>
          <w:lang w:bidi="en-US"/>
        </w:rPr>
        <w:t xml:space="preserve"> dveří</w:t>
      </w:r>
      <w:r w:rsidR="003377E3">
        <w:rPr>
          <w:rFonts w:cs="Arial"/>
          <w:sz w:val="22"/>
          <w:szCs w:val="22"/>
          <w:lang w:bidi="en-US"/>
        </w:rPr>
        <w:t xml:space="preserve"> Perfect Fit </w:t>
      </w:r>
      <w:r w:rsidR="003377E3" w:rsidRPr="00752825">
        <w:rPr>
          <w:rFonts w:cs="Arial"/>
          <w:sz w:val="22"/>
          <w:szCs w:val="22"/>
          <w:lang w:bidi="en-US"/>
        </w:rPr>
        <w:lastRenderedPageBreak/>
        <w:t xml:space="preserve">umožňuje </w:t>
      </w:r>
      <w:r w:rsidR="003377E3">
        <w:rPr>
          <w:rFonts w:cs="Arial"/>
          <w:sz w:val="22"/>
          <w:szCs w:val="22"/>
          <w:lang w:bidi="en-US"/>
        </w:rPr>
        <w:t>již při úh</w:t>
      </w:r>
      <w:r w:rsidR="003377E3" w:rsidRPr="003377E3">
        <w:rPr>
          <w:rFonts w:cs="Arial"/>
          <w:sz w:val="22"/>
          <w:szCs w:val="22"/>
          <w:lang w:bidi="en-US"/>
        </w:rPr>
        <w:t>l</w:t>
      </w:r>
      <w:r w:rsidR="003377E3">
        <w:rPr>
          <w:rFonts w:cs="Arial"/>
          <w:sz w:val="22"/>
          <w:szCs w:val="22"/>
          <w:lang w:bidi="en-US"/>
        </w:rPr>
        <w:t>u</w:t>
      </w:r>
      <w:r w:rsidR="003377E3" w:rsidRPr="003377E3">
        <w:rPr>
          <w:rFonts w:cs="Arial"/>
          <w:sz w:val="22"/>
          <w:szCs w:val="22"/>
          <w:lang w:bidi="en-US"/>
        </w:rPr>
        <w:t xml:space="preserve"> otevření dveří </w:t>
      </w:r>
      <w:r w:rsidR="003377E3">
        <w:rPr>
          <w:rFonts w:cs="Arial"/>
          <w:sz w:val="22"/>
          <w:szCs w:val="22"/>
          <w:lang w:bidi="en-US"/>
        </w:rPr>
        <w:t xml:space="preserve">90 stupňů </w:t>
      </w:r>
      <w:r w:rsidR="003377E3" w:rsidRPr="00752825">
        <w:rPr>
          <w:rFonts w:cs="Arial"/>
          <w:sz w:val="22"/>
          <w:szCs w:val="22"/>
          <w:lang w:bidi="en-US"/>
        </w:rPr>
        <w:t>pl</w:t>
      </w:r>
      <w:r w:rsidR="003377E3">
        <w:rPr>
          <w:rFonts w:cs="Arial"/>
          <w:sz w:val="22"/>
          <w:szCs w:val="22"/>
          <w:lang w:bidi="en-US"/>
        </w:rPr>
        <w:t>ný přístup ke všem přihrádkám</w:t>
      </w:r>
      <w:r>
        <w:rPr>
          <w:rFonts w:cs="Arial"/>
          <w:sz w:val="22"/>
          <w:szCs w:val="22"/>
          <w:lang w:bidi="en-US"/>
        </w:rPr>
        <w:t>, i </w:t>
      </w:r>
      <w:r w:rsidRPr="00752825">
        <w:rPr>
          <w:rFonts w:cs="Arial"/>
          <w:sz w:val="22"/>
          <w:szCs w:val="22"/>
          <w:lang w:bidi="en-US"/>
        </w:rPr>
        <w:t>když je chladnička umístěna přímo u zdi.</w:t>
      </w:r>
    </w:p>
    <w:p w:rsidR="0083521C" w:rsidRPr="006540B3" w:rsidRDefault="0083521C" w:rsidP="006540B3">
      <w:pPr>
        <w:widowControl w:val="0"/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  <w:r w:rsidRPr="0083521C">
        <w:rPr>
          <w:rFonts w:cs="Arial"/>
          <w:sz w:val="22"/>
          <w:szCs w:val="22"/>
          <w:lang w:bidi="en-US"/>
        </w:rPr>
        <w:t xml:space="preserve">Díky LED </w:t>
      </w:r>
      <w:r w:rsidR="003D75D4">
        <w:rPr>
          <w:rFonts w:cs="Arial"/>
          <w:sz w:val="22"/>
          <w:szCs w:val="22"/>
          <w:lang w:bidi="en-US"/>
        </w:rPr>
        <w:t>světlům jsou osvětleny i ty nej</w:t>
      </w:r>
      <w:r w:rsidRPr="0083521C">
        <w:rPr>
          <w:rFonts w:cs="Arial"/>
          <w:sz w:val="22"/>
          <w:szCs w:val="22"/>
          <w:lang w:bidi="en-US"/>
        </w:rPr>
        <w:t xml:space="preserve">tmavší rohy </w:t>
      </w:r>
      <w:r w:rsidR="003D75D4">
        <w:rPr>
          <w:rFonts w:cs="Arial"/>
          <w:sz w:val="22"/>
          <w:szCs w:val="22"/>
          <w:lang w:bidi="en-US"/>
        </w:rPr>
        <w:t>chladničky, aniž by docházelo k </w:t>
      </w:r>
      <w:r w:rsidRPr="0083521C">
        <w:rPr>
          <w:rFonts w:cs="Arial"/>
          <w:sz w:val="22"/>
          <w:szCs w:val="22"/>
          <w:lang w:bidi="en-US"/>
        </w:rPr>
        <w:t xml:space="preserve">odleskům či </w:t>
      </w:r>
      <w:r w:rsidR="003377E3">
        <w:rPr>
          <w:rFonts w:cs="Arial"/>
          <w:sz w:val="22"/>
          <w:szCs w:val="22"/>
          <w:lang w:bidi="en-US"/>
        </w:rPr>
        <w:t>oslnění</w:t>
      </w:r>
      <w:r w:rsidRPr="0083521C">
        <w:rPr>
          <w:rFonts w:cs="Arial"/>
          <w:sz w:val="22"/>
          <w:szCs w:val="22"/>
          <w:lang w:bidi="en-US"/>
        </w:rPr>
        <w:t xml:space="preserve">. Nové bodové LED </w:t>
      </w:r>
      <w:r w:rsidR="003D75D4">
        <w:rPr>
          <w:rFonts w:cs="Arial"/>
          <w:sz w:val="22"/>
          <w:szCs w:val="22"/>
          <w:lang w:bidi="en-US"/>
        </w:rPr>
        <w:t>osvětlení</w:t>
      </w:r>
      <w:r w:rsidRPr="0083521C">
        <w:rPr>
          <w:rFonts w:cs="Arial"/>
          <w:sz w:val="22"/>
          <w:szCs w:val="22"/>
          <w:lang w:bidi="en-US"/>
        </w:rPr>
        <w:t xml:space="preserve"> garantuje dokonalý přehled o čerstvých potravinách uvnitř přihrádek VitaFresh pro a VitaFresh plus. Do boční stěny je navíc integrováno i podlouhlé LED osvětlení, které se postupně rozjasňuje a umožňuje dokonalý přehled o celém obsahu chladničky.</w:t>
      </w:r>
    </w:p>
    <w:p w:rsidR="006540B3" w:rsidRPr="006540B3" w:rsidRDefault="006540B3" w:rsidP="006540B3">
      <w:pPr>
        <w:widowControl w:val="0"/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</w:p>
    <w:p w:rsidR="006540B3" w:rsidRPr="00784827" w:rsidRDefault="001E7FC2" w:rsidP="006540B3">
      <w:pPr>
        <w:widowControl w:val="0"/>
        <w:suppressAutoHyphens/>
        <w:spacing w:line="360" w:lineRule="auto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b/>
          <w:sz w:val="22"/>
          <w:szCs w:val="22"/>
          <w:lang w:bidi="en-US"/>
        </w:rPr>
        <w:t>Nejúspornější třída spotř</w:t>
      </w:r>
      <w:r w:rsidR="006540B3" w:rsidRPr="00784827">
        <w:rPr>
          <w:rFonts w:cs="Arial"/>
          <w:b/>
          <w:sz w:val="22"/>
          <w:szCs w:val="22"/>
          <w:lang w:bidi="en-US"/>
        </w:rPr>
        <w:t xml:space="preserve">eby energie </w:t>
      </w:r>
    </w:p>
    <w:p w:rsidR="007B3134" w:rsidRDefault="001E7FC2" w:rsidP="008A73A6">
      <w:pPr>
        <w:widowControl w:val="0"/>
        <w:suppressAutoHyphens/>
        <w:spacing w:after="360" w:line="360" w:lineRule="auto"/>
        <w:jc w:val="both"/>
        <w:rPr>
          <w:rFonts w:cs="Arial"/>
          <w:sz w:val="22"/>
          <w:szCs w:val="22"/>
          <w:lang w:bidi="en-US"/>
        </w:rPr>
      </w:pPr>
      <w:r>
        <w:rPr>
          <w:rFonts w:cs="Arial"/>
          <w:sz w:val="22"/>
          <w:szCs w:val="22"/>
          <w:lang w:bidi="en-US"/>
        </w:rPr>
        <w:t>Nové modely chladnič</w:t>
      </w:r>
      <w:r w:rsidR="006540B3" w:rsidRPr="006540B3">
        <w:rPr>
          <w:rFonts w:cs="Arial"/>
          <w:sz w:val="22"/>
          <w:szCs w:val="22"/>
          <w:lang w:bidi="en-US"/>
        </w:rPr>
        <w:t xml:space="preserve">ek </w:t>
      </w:r>
      <w:r>
        <w:rPr>
          <w:rFonts w:cs="Arial"/>
          <w:sz w:val="22"/>
          <w:szCs w:val="22"/>
          <w:lang w:bidi="en-US"/>
        </w:rPr>
        <w:t>Bosch NoFrost se systémem VitaFresh se nacházejí v těch nejúspornějších třídách spotř</w:t>
      </w:r>
      <w:r w:rsidR="006540B3" w:rsidRPr="006540B3">
        <w:rPr>
          <w:rFonts w:cs="Arial"/>
          <w:sz w:val="22"/>
          <w:szCs w:val="22"/>
          <w:lang w:bidi="en-US"/>
        </w:rPr>
        <w:t>eby energ</w:t>
      </w:r>
      <w:r>
        <w:rPr>
          <w:rFonts w:cs="Arial"/>
          <w:sz w:val="22"/>
          <w:szCs w:val="22"/>
          <w:lang w:bidi="en-US"/>
        </w:rPr>
        <w:t>ie A++ a A+++.</w:t>
      </w:r>
      <w:r w:rsidR="007B3134">
        <w:rPr>
          <w:rFonts w:cs="Arial"/>
          <w:sz w:val="22"/>
          <w:szCs w:val="22"/>
          <w:lang w:bidi="en-US"/>
        </w:rPr>
        <w:t xml:space="preserve"> </w:t>
      </w:r>
      <w:r w:rsidR="007B3134" w:rsidRPr="007B3134">
        <w:rPr>
          <w:rFonts w:cs="Arial"/>
          <w:sz w:val="22"/>
          <w:szCs w:val="22"/>
          <w:lang w:bidi="en-US"/>
        </w:rPr>
        <w:t>Spotřeba energi</w:t>
      </w:r>
      <w:r w:rsidR="007B3134">
        <w:rPr>
          <w:rFonts w:cs="Arial"/>
          <w:sz w:val="22"/>
          <w:szCs w:val="22"/>
          <w:lang w:bidi="en-US"/>
        </w:rPr>
        <w:t>e v případě energetické třídy A</w:t>
      </w:r>
      <w:r w:rsidR="007B3134" w:rsidRPr="007B3134">
        <w:rPr>
          <w:rFonts w:cs="Arial"/>
          <w:sz w:val="22"/>
          <w:szCs w:val="22"/>
          <w:lang w:bidi="en-US"/>
        </w:rPr>
        <w:t>+++ je až o 47 procent nižší, než jakou má srovnatelný mo</w:t>
      </w:r>
      <w:r w:rsidR="007B3134">
        <w:rPr>
          <w:rFonts w:cs="Arial"/>
          <w:sz w:val="22"/>
          <w:szCs w:val="22"/>
          <w:lang w:bidi="en-US"/>
        </w:rPr>
        <w:t>del ve třídě spotřeby energie A+. U</w:t>
      </w:r>
      <w:r w:rsidR="007B3134" w:rsidRPr="007B3134">
        <w:rPr>
          <w:rFonts w:cs="Arial"/>
          <w:sz w:val="22"/>
          <w:szCs w:val="22"/>
          <w:lang w:bidi="en-US"/>
        </w:rPr>
        <w:t xml:space="preserve">šetříte tak </w:t>
      </w:r>
      <w:r w:rsidR="007B3134">
        <w:rPr>
          <w:rFonts w:cs="Arial"/>
          <w:sz w:val="22"/>
          <w:szCs w:val="22"/>
          <w:lang w:bidi="en-US"/>
        </w:rPr>
        <w:t>ne</w:t>
      </w:r>
      <w:r w:rsidR="007B3134" w:rsidRPr="007B3134">
        <w:rPr>
          <w:rFonts w:cs="Arial"/>
          <w:sz w:val="22"/>
          <w:szCs w:val="22"/>
          <w:lang w:bidi="en-US"/>
        </w:rPr>
        <w:t>jen peníze, ale i vyčerpatelné přírodní zdroje, které jsou potřebné k výrobě elektřiny. Chlad</w:t>
      </w:r>
      <w:r w:rsidR="007B3134">
        <w:rPr>
          <w:rFonts w:cs="Arial"/>
          <w:sz w:val="22"/>
          <w:szCs w:val="22"/>
          <w:lang w:bidi="en-US"/>
        </w:rPr>
        <w:t>icí a mrazicí spotřebiče jsou v </w:t>
      </w:r>
      <w:r w:rsidR="007B3134" w:rsidRPr="007B3134">
        <w:rPr>
          <w:rFonts w:cs="Arial"/>
          <w:sz w:val="22"/>
          <w:szCs w:val="22"/>
          <w:lang w:bidi="en-US"/>
        </w:rPr>
        <w:t xml:space="preserve">trvalém nasazení </w:t>
      </w:r>
      <w:r w:rsidR="007B3134" w:rsidRPr="006540B3">
        <w:rPr>
          <w:rFonts w:cs="Arial"/>
          <w:sz w:val="22"/>
          <w:szCs w:val="22"/>
          <w:lang w:bidi="en-US"/>
        </w:rPr>
        <w:t xml:space="preserve">– </w:t>
      </w:r>
      <w:r w:rsidR="007B3134" w:rsidRPr="007B3134">
        <w:rPr>
          <w:rFonts w:cs="Arial"/>
          <w:sz w:val="22"/>
          <w:szCs w:val="22"/>
          <w:lang w:bidi="en-US"/>
        </w:rPr>
        <w:t xml:space="preserve">24 hodin denně, 365 </w:t>
      </w:r>
      <w:r w:rsidR="007B3134">
        <w:rPr>
          <w:rFonts w:cs="Arial"/>
          <w:sz w:val="22"/>
          <w:szCs w:val="22"/>
          <w:lang w:bidi="en-US"/>
        </w:rPr>
        <w:t>dní v roce, a to několik let, a jsou p</w:t>
      </w:r>
      <w:r w:rsidR="007B3134" w:rsidRPr="007B3134">
        <w:rPr>
          <w:rFonts w:cs="Arial"/>
          <w:sz w:val="22"/>
          <w:szCs w:val="22"/>
          <w:lang w:bidi="en-US"/>
        </w:rPr>
        <w:t>roto zodpovědné za více než 29 procent spotřeby energie v domácnosti</w:t>
      </w:r>
      <w:r w:rsidR="007B3134">
        <w:rPr>
          <w:rFonts w:cs="Arial"/>
          <w:sz w:val="22"/>
          <w:szCs w:val="22"/>
          <w:lang w:bidi="en-US"/>
        </w:rPr>
        <w:t>. Je zřejmé, že při snížení jejich</w:t>
      </w:r>
      <w:r w:rsidR="007B3134" w:rsidRPr="007B3134">
        <w:rPr>
          <w:rFonts w:cs="Arial"/>
          <w:sz w:val="22"/>
          <w:szCs w:val="22"/>
          <w:lang w:bidi="en-US"/>
        </w:rPr>
        <w:t xml:space="preserve"> spotřeby </w:t>
      </w:r>
      <w:r w:rsidR="007B3134">
        <w:rPr>
          <w:rFonts w:cs="Arial"/>
          <w:sz w:val="22"/>
          <w:szCs w:val="22"/>
          <w:lang w:bidi="en-US"/>
        </w:rPr>
        <w:t>vzniká</w:t>
      </w:r>
      <w:r w:rsidR="007B3134" w:rsidRPr="007B3134">
        <w:rPr>
          <w:rFonts w:cs="Arial"/>
          <w:sz w:val="22"/>
          <w:szCs w:val="22"/>
          <w:lang w:bidi="en-US"/>
        </w:rPr>
        <w:t xml:space="preserve"> značný prostor pro úsporu finančních prostředků.</w:t>
      </w:r>
    </w:p>
    <w:p w:rsidR="00DE234A" w:rsidRDefault="008A73A6" w:rsidP="00500426">
      <w:pPr>
        <w:widowControl w:val="0"/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  <w:r>
        <w:rPr>
          <w:rFonts w:cs="Arial"/>
          <w:sz w:val="22"/>
          <w:szCs w:val="22"/>
          <w:lang w:bidi="en-US"/>
        </w:rPr>
        <w:t>K novým chladničkám Bosch NoFrost patří tyto spotřebiče:</w:t>
      </w:r>
    </w:p>
    <w:p w:rsidR="00173D1A" w:rsidRPr="003C2E0F" w:rsidRDefault="003C2E0F" w:rsidP="00500426">
      <w:pPr>
        <w:pStyle w:val="Odstavecseseznamem"/>
        <w:keepNext/>
        <w:numPr>
          <w:ilvl w:val="0"/>
          <w:numId w:val="16"/>
        </w:numPr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  <w:r w:rsidRPr="003C2E0F">
        <w:rPr>
          <w:rFonts w:cs="Arial"/>
          <w:sz w:val="22"/>
          <w:szCs w:val="22"/>
          <w:lang w:bidi="en-US"/>
        </w:rPr>
        <w:t>Kombinace chladnička/mraznička</w:t>
      </w:r>
      <w:r>
        <w:rPr>
          <w:rFonts w:cs="Arial"/>
          <w:b/>
          <w:sz w:val="22"/>
          <w:szCs w:val="22"/>
          <w:lang w:bidi="en-US"/>
        </w:rPr>
        <w:t xml:space="preserve"> </w:t>
      </w:r>
      <w:r w:rsidR="00173D1A">
        <w:rPr>
          <w:rFonts w:cs="Arial"/>
          <w:b/>
          <w:sz w:val="22"/>
          <w:szCs w:val="22"/>
          <w:lang w:bidi="en-US"/>
        </w:rPr>
        <w:t xml:space="preserve">Bosch </w:t>
      </w:r>
      <w:r w:rsidRPr="003C2E0F">
        <w:rPr>
          <w:rFonts w:cs="Arial"/>
          <w:b/>
          <w:sz w:val="22"/>
          <w:szCs w:val="22"/>
          <w:lang w:bidi="en-US"/>
        </w:rPr>
        <w:t>KGN39XI46</w:t>
      </w:r>
      <w:r w:rsidR="00F958B0">
        <w:rPr>
          <w:rFonts w:cs="Arial"/>
          <w:b/>
          <w:sz w:val="22"/>
          <w:szCs w:val="22"/>
          <w:lang w:bidi="en-US"/>
        </w:rPr>
        <w:t xml:space="preserve"> </w:t>
      </w:r>
      <w:r w:rsidR="00F958B0" w:rsidRPr="00F958B0">
        <w:rPr>
          <w:rFonts w:cs="Arial"/>
          <w:sz w:val="22"/>
          <w:szCs w:val="22"/>
          <w:lang w:bidi="en-US"/>
        </w:rPr>
        <w:t>se systémem VitaFresh</w:t>
      </w:r>
      <w:r w:rsidRPr="00F958B0">
        <w:rPr>
          <w:rFonts w:cs="Arial"/>
          <w:sz w:val="22"/>
          <w:szCs w:val="22"/>
          <w:lang w:bidi="en-US"/>
        </w:rPr>
        <w:t>,</w:t>
      </w:r>
      <w:r w:rsidRPr="003C2E0F">
        <w:rPr>
          <w:rFonts w:cs="Arial"/>
          <w:sz w:val="22"/>
          <w:szCs w:val="22"/>
          <w:lang w:bidi="en-US"/>
        </w:rPr>
        <w:t xml:space="preserve"> třída spotřeby energie: A+++</w:t>
      </w:r>
      <w:r>
        <w:rPr>
          <w:rFonts w:cs="Arial"/>
          <w:sz w:val="22"/>
          <w:szCs w:val="22"/>
          <w:lang w:bidi="en-US"/>
        </w:rPr>
        <w:t xml:space="preserve">, cena: </w:t>
      </w:r>
      <w:r w:rsidR="004548B7">
        <w:rPr>
          <w:rFonts w:cs="Arial"/>
          <w:sz w:val="22"/>
          <w:szCs w:val="22"/>
          <w:lang w:bidi="en-US"/>
        </w:rPr>
        <w:t>25.690 Kč*</w:t>
      </w:r>
    </w:p>
    <w:p w:rsidR="00F958B0" w:rsidRDefault="00F958B0" w:rsidP="00500426">
      <w:pPr>
        <w:pStyle w:val="Odstavecseseznamem"/>
        <w:keepNext/>
        <w:numPr>
          <w:ilvl w:val="0"/>
          <w:numId w:val="16"/>
        </w:numPr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  <w:r w:rsidRPr="003C2E0F">
        <w:rPr>
          <w:rFonts w:cs="Arial"/>
          <w:sz w:val="22"/>
          <w:szCs w:val="22"/>
          <w:lang w:bidi="en-US"/>
        </w:rPr>
        <w:t>Kombinace chladnička/mraznička</w:t>
      </w:r>
      <w:r>
        <w:rPr>
          <w:rFonts w:cs="Arial"/>
          <w:b/>
          <w:sz w:val="22"/>
          <w:szCs w:val="22"/>
          <w:lang w:bidi="en-US"/>
        </w:rPr>
        <w:t xml:space="preserve"> </w:t>
      </w:r>
      <w:r w:rsidR="003C2E0F">
        <w:rPr>
          <w:rFonts w:cs="Arial"/>
          <w:b/>
          <w:sz w:val="22"/>
          <w:szCs w:val="22"/>
          <w:lang w:bidi="en-US"/>
        </w:rPr>
        <w:t xml:space="preserve">Bosch </w:t>
      </w:r>
      <w:r w:rsidR="003C2E0F" w:rsidRPr="003C2E0F">
        <w:rPr>
          <w:rFonts w:cs="Arial"/>
          <w:b/>
          <w:sz w:val="22"/>
          <w:szCs w:val="22"/>
          <w:lang w:bidi="en-US"/>
        </w:rPr>
        <w:t>KGN39AI45</w:t>
      </w:r>
      <w:r>
        <w:rPr>
          <w:rFonts w:cs="Arial"/>
          <w:b/>
          <w:sz w:val="22"/>
          <w:szCs w:val="22"/>
          <w:lang w:bidi="en-US"/>
        </w:rPr>
        <w:t xml:space="preserve"> </w:t>
      </w:r>
      <w:r w:rsidRPr="00F958B0">
        <w:rPr>
          <w:rFonts w:cs="Arial"/>
          <w:sz w:val="22"/>
          <w:szCs w:val="22"/>
          <w:lang w:bidi="en-US"/>
        </w:rPr>
        <w:t>se systémem VitaFresh,</w:t>
      </w:r>
      <w:r w:rsidRPr="003C2E0F">
        <w:rPr>
          <w:rFonts w:cs="Arial"/>
          <w:sz w:val="22"/>
          <w:szCs w:val="22"/>
          <w:lang w:bidi="en-US"/>
        </w:rPr>
        <w:t xml:space="preserve"> třída spotřeby energie: A+++</w:t>
      </w:r>
      <w:r>
        <w:rPr>
          <w:rFonts w:cs="Arial"/>
          <w:sz w:val="22"/>
          <w:szCs w:val="22"/>
          <w:lang w:bidi="en-US"/>
        </w:rPr>
        <w:t xml:space="preserve">, cena: </w:t>
      </w:r>
      <w:r w:rsidR="004548B7">
        <w:rPr>
          <w:rFonts w:cs="Arial"/>
          <w:sz w:val="22"/>
          <w:szCs w:val="22"/>
          <w:lang w:bidi="en-US"/>
        </w:rPr>
        <w:t>26.590 Kč*</w:t>
      </w:r>
    </w:p>
    <w:p w:rsidR="00500426" w:rsidRDefault="00500426" w:rsidP="00500426">
      <w:pPr>
        <w:widowControl w:val="0"/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</w:p>
    <w:p w:rsidR="00500426" w:rsidRPr="00500426" w:rsidRDefault="00500426" w:rsidP="00500426">
      <w:pPr>
        <w:widowControl w:val="0"/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  <w:r w:rsidRPr="00500426">
        <w:rPr>
          <w:rFonts w:cs="Arial"/>
          <w:sz w:val="22"/>
          <w:szCs w:val="22"/>
          <w:lang w:bidi="en-US"/>
        </w:rPr>
        <w:t xml:space="preserve">K chladničkám Bosch NoFrost </w:t>
      </w:r>
      <w:r>
        <w:rPr>
          <w:rFonts w:cs="Arial"/>
          <w:sz w:val="22"/>
          <w:szCs w:val="22"/>
          <w:lang w:bidi="en-US"/>
        </w:rPr>
        <w:t xml:space="preserve">s XXL chladicím prostorem </w:t>
      </w:r>
      <w:r w:rsidRPr="00500426">
        <w:rPr>
          <w:rFonts w:cs="Arial"/>
          <w:sz w:val="22"/>
          <w:szCs w:val="22"/>
          <w:lang w:bidi="en-US"/>
        </w:rPr>
        <w:t>patří tyto spotřebiče:</w:t>
      </w:r>
    </w:p>
    <w:p w:rsidR="008A73A6" w:rsidRPr="00173D1A" w:rsidRDefault="00173D1A" w:rsidP="00500426">
      <w:pPr>
        <w:pStyle w:val="Odstavecseseznamem"/>
        <w:keepNext/>
        <w:numPr>
          <w:ilvl w:val="0"/>
          <w:numId w:val="16"/>
        </w:numPr>
        <w:suppressAutoHyphens/>
        <w:spacing w:line="360" w:lineRule="auto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sz w:val="22"/>
          <w:szCs w:val="22"/>
          <w:lang w:bidi="en-US"/>
        </w:rPr>
        <w:t>A</w:t>
      </w:r>
      <w:r w:rsidRPr="00173D1A">
        <w:rPr>
          <w:rFonts w:cs="Arial"/>
          <w:sz w:val="22"/>
          <w:szCs w:val="22"/>
          <w:lang w:bidi="en-US"/>
        </w:rPr>
        <w:t>merická side-by-side kombinace</w:t>
      </w:r>
      <w:r w:rsidRPr="00173D1A">
        <w:rPr>
          <w:rFonts w:cs="Arial"/>
          <w:b/>
          <w:sz w:val="22"/>
          <w:szCs w:val="22"/>
          <w:lang w:bidi="en-US"/>
        </w:rPr>
        <w:t xml:space="preserve"> </w:t>
      </w:r>
      <w:r w:rsidR="008A73A6" w:rsidRPr="00173D1A">
        <w:rPr>
          <w:rFonts w:cs="Arial"/>
          <w:b/>
          <w:sz w:val="22"/>
          <w:szCs w:val="22"/>
          <w:lang w:bidi="en-US"/>
        </w:rPr>
        <w:t>Bosch KAG90AI20</w:t>
      </w:r>
      <w:r>
        <w:rPr>
          <w:rFonts w:cs="Arial"/>
          <w:sz w:val="22"/>
          <w:szCs w:val="22"/>
          <w:lang w:bidi="en-US"/>
        </w:rPr>
        <w:t xml:space="preserve">, </w:t>
      </w:r>
      <w:r w:rsidR="008A73A6" w:rsidRPr="00173D1A">
        <w:rPr>
          <w:rFonts w:cs="Arial"/>
          <w:sz w:val="22"/>
          <w:szCs w:val="22"/>
          <w:lang w:bidi="en-US"/>
        </w:rPr>
        <w:t>cena: 4</w:t>
      </w:r>
      <w:r w:rsidR="004548B7">
        <w:rPr>
          <w:rFonts w:cs="Arial"/>
          <w:sz w:val="22"/>
          <w:szCs w:val="22"/>
          <w:lang w:bidi="en-US"/>
        </w:rPr>
        <w:t>3</w:t>
      </w:r>
      <w:r w:rsidR="008A73A6" w:rsidRPr="00173D1A">
        <w:rPr>
          <w:rFonts w:cs="Arial"/>
          <w:sz w:val="22"/>
          <w:szCs w:val="22"/>
          <w:lang w:bidi="en-US"/>
        </w:rPr>
        <w:t>.990 Kč</w:t>
      </w:r>
      <w:r w:rsidR="008A73A6" w:rsidRPr="00173D1A">
        <w:rPr>
          <w:rFonts w:cs="Arial"/>
          <w:b/>
          <w:bCs/>
          <w:sz w:val="22"/>
          <w:szCs w:val="22"/>
          <w:lang w:bidi="en-US"/>
        </w:rPr>
        <w:t>*</w:t>
      </w:r>
    </w:p>
    <w:p w:rsidR="008A73A6" w:rsidRPr="00173D1A" w:rsidRDefault="00173D1A" w:rsidP="00500426">
      <w:pPr>
        <w:pStyle w:val="Odstavecseseznamem"/>
        <w:keepNext/>
        <w:numPr>
          <w:ilvl w:val="0"/>
          <w:numId w:val="16"/>
        </w:numPr>
        <w:suppressAutoHyphens/>
        <w:spacing w:line="360" w:lineRule="auto"/>
        <w:jc w:val="both"/>
        <w:rPr>
          <w:rFonts w:cs="Arial"/>
          <w:b/>
          <w:sz w:val="22"/>
          <w:szCs w:val="22"/>
          <w:lang w:bidi="en-US"/>
        </w:rPr>
      </w:pPr>
      <w:r>
        <w:rPr>
          <w:rFonts w:cs="Arial"/>
          <w:sz w:val="22"/>
          <w:szCs w:val="22"/>
          <w:lang w:bidi="en-US"/>
        </w:rPr>
        <w:t>E</w:t>
      </w:r>
      <w:r w:rsidRPr="00173D1A">
        <w:rPr>
          <w:rFonts w:cs="Arial"/>
          <w:sz w:val="22"/>
          <w:szCs w:val="22"/>
          <w:lang w:bidi="en-US"/>
        </w:rPr>
        <w:t>vropská side-by-side kombinace</w:t>
      </w:r>
      <w:r w:rsidRPr="00173D1A">
        <w:rPr>
          <w:rFonts w:cs="Arial"/>
          <w:b/>
          <w:sz w:val="22"/>
          <w:szCs w:val="22"/>
          <w:lang w:bidi="en-US"/>
        </w:rPr>
        <w:t xml:space="preserve"> </w:t>
      </w:r>
      <w:r w:rsidR="008A73A6" w:rsidRPr="00173D1A">
        <w:rPr>
          <w:rFonts w:cs="Arial"/>
          <w:b/>
          <w:sz w:val="22"/>
          <w:szCs w:val="22"/>
          <w:lang w:bidi="en-US"/>
        </w:rPr>
        <w:t>Bosch KAD99PI25</w:t>
      </w:r>
      <w:r w:rsidR="008A73A6" w:rsidRPr="00173D1A">
        <w:rPr>
          <w:rFonts w:cs="Arial"/>
          <w:sz w:val="22"/>
          <w:szCs w:val="22"/>
          <w:lang w:bidi="en-US"/>
        </w:rPr>
        <w:t>, cena: 7</w:t>
      </w:r>
      <w:r w:rsidR="004548B7">
        <w:rPr>
          <w:rFonts w:cs="Arial"/>
          <w:sz w:val="22"/>
          <w:szCs w:val="22"/>
          <w:lang w:bidi="en-US"/>
        </w:rPr>
        <w:t>1</w:t>
      </w:r>
      <w:r w:rsidR="008A73A6" w:rsidRPr="00173D1A">
        <w:rPr>
          <w:rFonts w:cs="Arial"/>
          <w:sz w:val="22"/>
          <w:szCs w:val="22"/>
          <w:lang w:bidi="en-US"/>
        </w:rPr>
        <w:t>.990 Kč</w:t>
      </w:r>
      <w:r w:rsidR="008A73A6" w:rsidRPr="00173D1A">
        <w:rPr>
          <w:rFonts w:cs="Arial"/>
          <w:b/>
          <w:bCs/>
          <w:sz w:val="22"/>
          <w:szCs w:val="22"/>
          <w:lang w:bidi="en-US"/>
        </w:rPr>
        <w:t>*</w:t>
      </w:r>
    </w:p>
    <w:p w:rsidR="008A73A6" w:rsidRDefault="008A73A6" w:rsidP="00500426">
      <w:pPr>
        <w:keepNext/>
        <w:suppressAutoHyphens/>
        <w:spacing w:line="360" w:lineRule="auto"/>
        <w:ind w:firstLine="360"/>
        <w:jc w:val="both"/>
        <w:rPr>
          <w:rFonts w:cs="Arial"/>
          <w:sz w:val="22"/>
          <w:szCs w:val="22"/>
          <w:lang w:bidi="en-US"/>
        </w:rPr>
      </w:pPr>
      <w:r>
        <w:rPr>
          <w:rFonts w:cs="Arial"/>
          <w:sz w:val="22"/>
          <w:szCs w:val="22"/>
          <w:lang w:bidi="en-US"/>
        </w:rPr>
        <w:t>(</w:t>
      </w:r>
      <w:r w:rsidRPr="001C6EC5">
        <w:rPr>
          <w:rFonts w:cs="Arial"/>
          <w:sz w:val="22"/>
          <w:szCs w:val="22"/>
          <w:lang w:bidi="en-US"/>
        </w:rPr>
        <w:t>složená z GSD36PI20, KSW36PI30 a spojovací soupravy KSZ36AL00</w:t>
      </w:r>
      <w:r>
        <w:rPr>
          <w:rFonts w:cs="Arial"/>
          <w:sz w:val="22"/>
          <w:szCs w:val="22"/>
          <w:lang w:bidi="en-US"/>
        </w:rPr>
        <w:t>)</w:t>
      </w:r>
    </w:p>
    <w:p w:rsidR="00173D1A" w:rsidRPr="001C6EC5" w:rsidRDefault="00173D1A" w:rsidP="00173D1A">
      <w:pPr>
        <w:keepNext/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</w:p>
    <w:p w:rsidR="006540B3" w:rsidRPr="004F0243" w:rsidRDefault="006540B3" w:rsidP="006540B3">
      <w:pPr>
        <w:widowControl w:val="0"/>
        <w:suppressAutoHyphens/>
        <w:spacing w:line="360" w:lineRule="auto"/>
        <w:jc w:val="both"/>
        <w:rPr>
          <w:rFonts w:cs="Arial"/>
          <w:sz w:val="22"/>
          <w:szCs w:val="22"/>
          <w:lang w:bidi="en-US"/>
        </w:rPr>
      </w:pPr>
    </w:p>
    <w:p w:rsidR="00C30297" w:rsidRDefault="00C30297" w:rsidP="00BD480B">
      <w:pPr>
        <w:widowControl w:val="0"/>
        <w:suppressAutoHyphens/>
        <w:spacing w:after="240" w:line="360" w:lineRule="auto"/>
        <w:jc w:val="both"/>
        <w:rPr>
          <w:rFonts w:cs="Arial"/>
          <w:szCs w:val="22"/>
          <w:lang w:bidi="en-US"/>
        </w:rPr>
      </w:pPr>
      <w:r w:rsidRPr="00E7365C">
        <w:rPr>
          <w:rFonts w:cs="Arial"/>
          <w:szCs w:val="22"/>
          <w:lang w:bidi="en-US"/>
        </w:rPr>
        <w:t>* Doporučená maloobchodní cena výrobce. Tato cena je pouze orientační, konečnou cenu produktu stanoví jednotliví prodejci.</w:t>
      </w:r>
    </w:p>
    <w:p w:rsidR="007B3134" w:rsidRDefault="007B3134" w:rsidP="00BD480B">
      <w:pPr>
        <w:widowControl w:val="0"/>
        <w:suppressAutoHyphens/>
        <w:spacing w:after="240" w:line="360" w:lineRule="auto"/>
        <w:jc w:val="both"/>
        <w:rPr>
          <w:rFonts w:cs="Arial"/>
          <w:sz w:val="22"/>
          <w:szCs w:val="22"/>
          <w:lang w:bidi="en-US"/>
        </w:rPr>
      </w:pPr>
    </w:p>
    <w:p w:rsidR="00DA70DF" w:rsidRDefault="00DA70DF" w:rsidP="00BD480B">
      <w:pPr>
        <w:widowControl w:val="0"/>
        <w:suppressAutoHyphens/>
        <w:spacing w:after="240" w:line="360" w:lineRule="auto"/>
        <w:jc w:val="both"/>
        <w:rPr>
          <w:rFonts w:cs="Arial"/>
          <w:sz w:val="22"/>
          <w:szCs w:val="22"/>
          <w:lang w:bidi="en-US"/>
        </w:rPr>
      </w:pPr>
    </w:p>
    <w:p w:rsidR="006E0A31" w:rsidRPr="001C6EC5" w:rsidRDefault="006E0A31" w:rsidP="0072053F">
      <w:pPr>
        <w:pBdr>
          <w:bottom w:val="single" w:sz="6" w:space="1" w:color="auto"/>
        </w:pBdr>
        <w:suppressAutoHyphens/>
        <w:ind w:right="-2"/>
        <w:jc w:val="both"/>
        <w:rPr>
          <w:rFonts w:cs="Arial"/>
          <w:lang w:eastAsia="ar-SA"/>
        </w:rPr>
      </w:pPr>
    </w:p>
    <w:p w:rsidR="0072053F" w:rsidRPr="001C6EC5" w:rsidRDefault="0072053F" w:rsidP="0072053F">
      <w:pPr>
        <w:suppressAutoHyphens/>
        <w:spacing w:after="20"/>
        <w:rPr>
          <w:rFonts w:cs="Arial"/>
          <w:b/>
          <w:lang w:eastAsia="ar-SA"/>
        </w:rPr>
      </w:pPr>
    </w:p>
    <w:p w:rsidR="00242AE9" w:rsidRPr="001C6EC5" w:rsidRDefault="00242AE9" w:rsidP="00242AE9">
      <w:pPr>
        <w:suppressAutoHyphens/>
        <w:rPr>
          <w:rFonts w:cs="Arial"/>
          <w:b/>
          <w:lang w:eastAsia="ar-SA"/>
        </w:rPr>
      </w:pPr>
      <w:r w:rsidRPr="001C6EC5">
        <w:rPr>
          <w:rFonts w:cs="Arial"/>
          <w:b/>
          <w:lang w:eastAsia="ar-SA"/>
        </w:rPr>
        <w:t>BSH Hausgeräte GmbH</w:t>
      </w:r>
    </w:p>
    <w:p w:rsidR="00013A96" w:rsidRPr="001C6EC5" w:rsidRDefault="00242AE9" w:rsidP="00242AE9">
      <w:pPr>
        <w:suppressAutoHyphens/>
        <w:jc w:val="both"/>
        <w:rPr>
          <w:rFonts w:cs="Arial"/>
          <w:lang w:eastAsia="ar-SA"/>
        </w:rPr>
      </w:pPr>
      <w:r w:rsidRPr="001C6EC5">
        <w:rPr>
          <w:rFonts w:cs="Arial"/>
          <w:lang w:eastAsia="ar-SA"/>
        </w:rPr>
        <w:t xml:space="preserve">BSH Hausgeräte GmbH je mezinárodní korporace s ročním obratem ve výši 11,4 miliard EUR. Vznikla v roce 1967 spojením značek Robert Bosch GmbH (Stuttgart) a Siemens AG (Mnichov). Od začátku roku 2015 je BSH ve výhradním vlastnictví skupiny Bosch. </w:t>
      </w:r>
      <w:r w:rsidR="00F64A93">
        <w:rPr>
          <w:rFonts w:cs="Arial"/>
          <w:lang w:eastAsia="ar-SA"/>
        </w:rPr>
        <w:t>V současné době provozuje BSH 42</w:t>
      </w:r>
      <w:r w:rsidR="00983824">
        <w:rPr>
          <w:rFonts w:cs="Arial"/>
          <w:lang w:eastAsia="ar-SA"/>
        </w:rPr>
        <w:t> </w:t>
      </w:r>
      <w:r w:rsidRPr="001C6EC5">
        <w:rPr>
          <w:rFonts w:cs="Arial"/>
          <w:lang w:eastAsia="ar-SA"/>
        </w:rPr>
        <w:t>továren ve 13 zemích v Evropě, USA, Asii a Latinské Americe. Společně s globální prodejní a</w:t>
      </w:r>
      <w:r w:rsidR="00983824">
        <w:rPr>
          <w:rFonts w:cs="Arial"/>
          <w:lang w:eastAsia="ar-SA"/>
        </w:rPr>
        <w:t> </w:t>
      </w:r>
      <w:r w:rsidRPr="001C6EC5">
        <w:rPr>
          <w:rFonts w:cs="Arial"/>
          <w:lang w:eastAsia="ar-SA"/>
        </w:rPr>
        <w:t>servisní sítí zahrnuje přes 80 dceřiných společností v téměř 50 zemích světa a dohromady zaměstnává okolo 53.000 pracovníků. Do České republiky vstoupila v květnu 1997 jako BSH domácí spotřebiče s.r.o.</w:t>
      </w:r>
    </w:p>
    <w:p w:rsidR="00013A96" w:rsidRDefault="00013A96" w:rsidP="00013A96">
      <w:pPr>
        <w:pStyle w:val="Zhlav"/>
        <w:suppressAutoHyphens/>
        <w:ind w:right="565"/>
        <w:rPr>
          <w:rFonts w:eastAsia="Batang" w:cs="Arial"/>
          <w:lang w:eastAsia="ko-KR"/>
        </w:rPr>
      </w:pPr>
    </w:p>
    <w:p w:rsidR="00C2194A" w:rsidRPr="001C6EC5" w:rsidRDefault="00C2194A" w:rsidP="00013A96">
      <w:pPr>
        <w:pStyle w:val="Zhlav"/>
        <w:suppressAutoHyphens/>
        <w:ind w:right="565"/>
        <w:rPr>
          <w:rFonts w:eastAsia="Batang" w:cs="Arial"/>
          <w:lang w:eastAsia="ko-KR"/>
        </w:rPr>
      </w:pPr>
    </w:p>
    <w:p w:rsidR="00013A96" w:rsidRPr="001C6EC5" w:rsidRDefault="00013A96" w:rsidP="00013A96">
      <w:pPr>
        <w:pStyle w:val="Zhlav"/>
        <w:tabs>
          <w:tab w:val="clear" w:pos="4536"/>
          <w:tab w:val="center" w:pos="5954"/>
        </w:tabs>
        <w:suppressAutoHyphens/>
        <w:ind w:right="567"/>
        <w:jc w:val="both"/>
        <w:rPr>
          <w:rFonts w:cs="Arial"/>
          <w:b/>
        </w:rPr>
      </w:pPr>
      <w:r w:rsidRPr="001C6EC5">
        <w:rPr>
          <w:rFonts w:cs="Arial"/>
          <w:b/>
        </w:rPr>
        <w:t>Kontakt:</w:t>
      </w:r>
    </w:p>
    <w:p w:rsidR="00013A96" w:rsidRPr="001C6EC5" w:rsidRDefault="00013A96" w:rsidP="00013A96">
      <w:pPr>
        <w:pStyle w:val="Zhlav"/>
        <w:tabs>
          <w:tab w:val="center" w:pos="5954"/>
        </w:tabs>
        <w:suppressAutoHyphens/>
        <w:ind w:right="567"/>
        <w:jc w:val="both"/>
        <w:rPr>
          <w:rFonts w:cs="Arial"/>
        </w:rPr>
      </w:pPr>
      <w:r w:rsidRPr="001C6EC5">
        <w:rPr>
          <w:rFonts w:cs="Arial"/>
        </w:rPr>
        <w:t>Kateřina Pavelková</w:t>
      </w:r>
    </w:p>
    <w:p w:rsidR="00013A96" w:rsidRPr="001C6EC5" w:rsidRDefault="00013A96" w:rsidP="00013A96">
      <w:pPr>
        <w:pStyle w:val="Zhlav"/>
        <w:tabs>
          <w:tab w:val="center" w:pos="5954"/>
        </w:tabs>
        <w:suppressAutoHyphens/>
        <w:ind w:right="567"/>
        <w:jc w:val="both"/>
        <w:rPr>
          <w:rFonts w:cs="Arial"/>
        </w:rPr>
      </w:pPr>
      <w:r w:rsidRPr="001C6EC5">
        <w:rPr>
          <w:rFonts w:cs="Arial"/>
        </w:rPr>
        <w:t>PR Manager</w:t>
      </w:r>
    </w:p>
    <w:p w:rsidR="00013A96" w:rsidRPr="001C6EC5" w:rsidRDefault="00013A96" w:rsidP="00013A96">
      <w:pPr>
        <w:pStyle w:val="Zhlav"/>
        <w:tabs>
          <w:tab w:val="center" w:pos="5954"/>
        </w:tabs>
        <w:suppressAutoHyphens/>
        <w:ind w:right="567"/>
        <w:jc w:val="both"/>
        <w:rPr>
          <w:rFonts w:cs="Arial"/>
        </w:rPr>
      </w:pPr>
      <w:r w:rsidRPr="001C6EC5">
        <w:rPr>
          <w:rFonts w:cs="Arial"/>
        </w:rPr>
        <w:t xml:space="preserve">BSH domácí spotřebiče s.r.o. </w:t>
      </w:r>
    </w:p>
    <w:p w:rsidR="00013A96" w:rsidRPr="001C6EC5" w:rsidRDefault="004F3E15" w:rsidP="00013A96">
      <w:pPr>
        <w:pStyle w:val="Zhlav"/>
        <w:tabs>
          <w:tab w:val="center" w:pos="5954"/>
        </w:tabs>
        <w:suppressAutoHyphens/>
        <w:ind w:right="567"/>
        <w:jc w:val="both"/>
        <w:rPr>
          <w:rFonts w:cs="Arial"/>
        </w:rPr>
      </w:pPr>
      <w:r w:rsidRPr="000858DB">
        <w:rPr>
          <w:rFonts w:cs="Arial"/>
        </w:rPr>
        <w:t>Radlická 350, 158 00 Praha</w:t>
      </w:r>
      <w:r>
        <w:rPr>
          <w:rFonts w:cs="Arial"/>
        </w:rPr>
        <w:t xml:space="preserve"> 5</w:t>
      </w:r>
      <w:r w:rsidR="00013A96" w:rsidRPr="001C6EC5">
        <w:rPr>
          <w:rFonts w:cs="Arial"/>
        </w:rPr>
        <w:t xml:space="preserve"> </w:t>
      </w:r>
    </w:p>
    <w:p w:rsidR="00013A96" w:rsidRPr="004B2121" w:rsidRDefault="00013A96" w:rsidP="00013A96">
      <w:pPr>
        <w:pStyle w:val="Zhlav"/>
        <w:tabs>
          <w:tab w:val="center" w:pos="5954"/>
        </w:tabs>
        <w:suppressAutoHyphens/>
        <w:ind w:right="567"/>
        <w:jc w:val="both"/>
        <w:rPr>
          <w:rFonts w:cs="Arial"/>
        </w:rPr>
      </w:pPr>
      <w:r w:rsidRPr="001C6EC5">
        <w:rPr>
          <w:rFonts w:cs="Arial"/>
        </w:rPr>
        <w:t>Tel.: +420 604 293 404</w:t>
      </w:r>
    </w:p>
    <w:p w:rsidR="00013A96" w:rsidRPr="004B2121" w:rsidRDefault="00013A96" w:rsidP="00013A96">
      <w:pPr>
        <w:pStyle w:val="Zhlav"/>
        <w:tabs>
          <w:tab w:val="center" w:pos="5954"/>
        </w:tabs>
        <w:suppressAutoHyphens/>
        <w:ind w:right="567"/>
        <w:jc w:val="both"/>
        <w:rPr>
          <w:rFonts w:cs="Arial"/>
          <w:color w:val="0000FF"/>
        </w:rPr>
      </w:pPr>
      <w:r w:rsidRPr="004B2121">
        <w:rPr>
          <w:rFonts w:cs="Arial"/>
        </w:rPr>
        <w:t xml:space="preserve">E-mail: </w:t>
      </w:r>
      <w:hyperlink r:id="rId8" w:history="1">
        <w:r w:rsidRPr="004B2121">
          <w:rPr>
            <w:rStyle w:val="Hypertextovodkaz"/>
            <w:rFonts w:cs="Arial"/>
          </w:rPr>
          <w:t>katerina.pavelkova-ext@bshg.com</w:t>
        </w:r>
      </w:hyperlink>
    </w:p>
    <w:p w:rsidR="00E5120F" w:rsidRPr="004B2121" w:rsidRDefault="00E9105D" w:rsidP="00013A96">
      <w:pPr>
        <w:suppressAutoHyphens/>
        <w:rPr>
          <w:rFonts w:cs="Arial"/>
        </w:rPr>
      </w:pPr>
      <w:hyperlink r:id="rId9" w:history="1">
        <w:r w:rsidR="00013A96" w:rsidRPr="004B2121">
          <w:rPr>
            <w:rStyle w:val="Hypertextovodkaz"/>
            <w:rFonts w:cs="Arial"/>
          </w:rPr>
          <w:t>www.bosch-home.com/cz</w:t>
        </w:r>
      </w:hyperlink>
      <w:r w:rsidR="00013A96" w:rsidRPr="004B2121">
        <w:rPr>
          <w:rFonts w:cs="Arial"/>
        </w:rPr>
        <w:t xml:space="preserve"> </w:t>
      </w:r>
      <w:r w:rsidR="00013A96" w:rsidRPr="004B2121">
        <w:rPr>
          <w:rFonts w:cs="Arial"/>
        </w:rPr>
        <w:br/>
      </w:r>
      <w:hyperlink r:id="rId10" w:history="1">
        <w:r w:rsidR="00013A96" w:rsidRPr="004B2121">
          <w:rPr>
            <w:rStyle w:val="Hypertextovodkaz"/>
            <w:rFonts w:cs="Arial"/>
          </w:rPr>
          <w:t>www.siemens-home.com/cz</w:t>
        </w:r>
      </w:hyperlink>
      <w:bookmarkStart w:id="0" w:name="_GoBack"/>
      <w:bookmarkEnd w:id="0"/>
    </w:p>
    <w:sectPr w:rsidR="00E5120F" w:rsidRPr="004B2121" w:rsidSect="006F295A">
      <w:headerReference w:type="first" r:id="rId11"/>
      <w:pgSz w:w="11906" w:h="16838"/>
      <w:pgMar w:top="1701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EE1" w:rsidRDefault="00781EE1">
      <w:r>
        <w:separator/>
      </w:r>
    </w:p>
  </w:endnote>
  <w:endnote w:type="continuationSeparator" w:id="0">
    <w:p w:rsidR="00781EE1" w:rsidRDefault="0078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sch Sans Regul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EE1" w:rsidRDefault="00781EE1">
      <w:r>
        <w:separator/>
      </w:r>
    </w:p>
  </w:footnote>
  <w:footnote w:type="continuationSeparator" w:id="0">
    <w:p w:rsidR="00781EE1" w:rsidRDefault="00781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63" w:rsidRDefault="00620163" w:rsidP="00BD3A87">
    <w:pPr>
      <w:pStyle w:val="Zhlav"/>
      <w:spacing w:before="360"/>
      <w:rPr>
        <w:sz w:val="8"/>
      </w:rPr>
    </w:pPr>
    <w:r>
      <w:rPr>
        <w:noProof/>
        <w:color w:val="7F7F7F"/>
        <w:sz w:val="32"/>
        <w:szCs w:val="32"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4243070</wp:posOffset>
          </wp:positionH>
          <wp:positionV relativeFrom="paragraph">
            <wp:posOffset>16510</wp:posOffset>
          </wp:positionV>
          <wp:extent cx="1466850" cy="476250"/>
          <wp:effectExtent l="19050" t="0" r="0" b="0"/>
          <wp:wrapSquare wrapText="bothSides"/>
          <wp:docPr id="4" name="obrázek 1" descr="Logo_Bosch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osch_slog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6451">
      <w:rPr>
        <w:color w:val="7F7F7F"/>
        <w:sz w:val="32"/>
        <w:szCs w:val="32"/>
      </w:rPr>
      <w:t xml:space="preserve">Tisková </w:t>
    </w:r>
    <w:r>
      <w:rPr>
        <w:color w:val="7F7F7F"/>
        <w:sz w:val="32"/>
        <w:szCs w:val="32"/>
      </w:rPr>
      <w:t>zpráva</w:t>
    </w:r>
  </w:p>
  <w:p w:rsidR="00620163" w:rsidRDefault="00620163">
    <w:pPr>
      <w:pStyle w:val="Zhlav"/>
      <w:jc w:val="right"/>
      <w:rPr>
        <w:sz w:val="8"/>
      </w:rPr>
    </w:pPr>
  </w:p>
  <w:p w:rsidR="00620163" w:rsidRDefault="00620163">
    <w:pPr>
      <w:pStyle w:val="Zhlav"/>
      <w:jc w:val="center"/>
      <w:rPr>
        <w:sz w:val="8"/>
      </w:rPr>
    </w:pPr>
  </w:p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620163">
      <w:tc>
        <w:tcPr>
          <w:tcW w:w="9142" w:type="dxa"/>
        </w:tcPr>
        <w:p w:rsidR="00620163" w:rsidRDefault="00620163">
          <w:pPr>
            <w:pStyle w:val="Zhlav"/>
            <w:rPr>
              <w:sz w:val="8"/>
            </w:rPr>
          </w:pPr>
        </w:p>
        <w:p w:rsidR="00620163" w:rsidRDefault="00620163" w:rsidP="00F1617A">
          <w:pPr>
            <w:pStyle w:val="Zhlav"/>
            <w:jc w:val="right"/>
            <w:rPr>
              <w:smallCaps/>
              <w:sz w:val="16"/>
            </w:rPr>
          </w:pPr>
          <w:r>
            <w:rPr>
              <w:smallCaps/>
              <w:sz w:val="16"/>
            </w:rPr>
            <w:t xml:space="preserve">  BOSCH DOMÁCÍ SPOTŘEBIČE</w:t>
          </w:r>
        </w:p>
      </w:tc>
    </w:tr>
  </w:tbl>
  <w:p w:rsidR="00620163" w:rsidRDefault="00620163" w:rsidP="00696451">
    <w:pPr>
      <w:pStyle w:val="Zhlav"/>
      <w:jc w:val="right"/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abstractNum w:abstractNumId="0">
    <w:nsid w:val="0B556334"/>
    <w:multiLevelType w:val="hybridMultilevel"/>
    <w:tmpl w:val="384640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A72BA"/>
    <w:multiLevelType w:val="hybridMultilevel"/>
    <w:tmpl w:val="1A8271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735AB"/>
    <w:multiLevelType w:val="hybridMultilevel"/>
    <w:tmpl w:val="272ADE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0060AF"/>
    <w:multiLevelType w:val="hybridMultilevel"/>
    <w:tmpl w:val="118EEE4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2218AE"/>
    <w:multiLevelType w:val="hybridMultilevel"/>
    <w:tmpl w:val="DD5EF8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7F52B5"/>
    <w:multiLevelType w:val="hybridMultilevel"/>
    <w:tmpl w:val="E2D468A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F00D69"/>
    <w:multiLevelType w:val="hybridMultilevel"/>
    <w:tmpl w:val="1DEA0B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0F7FDB"/>
    <w:multiLevelType w:val="hybridMultilevel"/>
    <w:tmpl w:val="8710E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21875"/>
    <w:multiLevelType w:val="hybridMultilevel"/>
    <w:tmpl w:val="E704403C"/>
    <w:lvl w:ilvl="0" w:tplc="AADE92B8">
      <w:start w:val="1"/>
      <w:numFmt w:val="bullet"/>
      <w:pStyle w:val="Strapline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A24371"/>
    <w:multiLevelType w:val="hybridMultilevel"/>
    <w:tmpl w:val="45621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C41E90"/>
    <w:multiLevelType w:val="hybridMultilevel"/>
    <w:tmpl w:val="EB6064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B30D5F"/>
    <w:multiLevelType w:val="multilevel"/>
    <w:tmpl w:val="60E24B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A7DE7"/>
    <w:multiLevelType w:val="hybridMultilevel"/>
    <w:tmpl w:val="B07C09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BB03A3"/>
    <w:multiLevelType w:val="singleLevel"/>
    <w:tmpl w:val="A1667186"/>
    <w:lvl w:ilvl="0">
      <w:start w:val="1"/>
      <w:numFmt w:val="upperRoman"/>
      <w:pStyle w:val="Nadpis8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6C067543"/>
    <w:multiLevelType w:val="hybridMultilevel"/>
    <w:tmpl w:val="DADCE5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4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0"/>
  </w:num>
  <w:num w:numId="16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73D19"/>
    <w:rsid w:val="0000169B"/>
    <w:rsid w:val="00001A41"/>
    <w:rsid w:val="0000227A"/>
    <w:rsid w:val="00002702"/>
    <w:rsid w:val="00002C83"/>
    <w:rsid w:val="00002CBF"/>
    <w:rsid w:val="00004956"/>
    <w:rsid w:val="000052DD"/>
    <w:rsid w:val="0000641E"/>
    <w:rsid w:val="0000648A"/>
    <w:rsid w:val="000070CF"/>
    <w:rsid w:val="00007FDC"/>
    <w:rsid w:val="00010745"/>
    <w:rsid w:val="000107A6"/>
    <w:rsid w:val="000110C6"/>
    <w:rsid w:val="0001174D"/>
    <w:rsid w:val="00011920"/>
    <w:rsid w:val="000122D8"/>
    <w:rsid w:val="00013A96"/>
    <w:rsid w:val="00014655"/>
    <w:rsid w:val="00016CD9"/>
    <w:rsid w:val="00020237"/>
    <w:rsid w:val="00020F41"/>
    <w:rsid w:val="00020FCE"/>
    <w:rsid w:val="00021425"/>
    <w:rsid w:val="00022890"/>
    <w:rsid w:val="000233A2"/>
    <w:rsid w:val="00027DD8"/>
    <w:rsid w:val="00027F86"/>
    <w:rsid w:val="000304FE"/>
    <w:rsid w:val="00030EC3"/>
    <w:rsid w:val="00031B66"/>
    <w:rsid w:val="000322F4"/>
    <w:rsid w:val="000332D5"/>
    <w:rsid w:val="000342E6"/>
    <w:rsid w:val="000343C6"/>
    <w:rsid w:val="000362A8"/>
    <w:rsid w:val="00036BA7"/>
    <w:rsid w:val="00041028"/>
    <w:rsid w:val="00043468"/>
    <w:rsid w:val="00043A17"/>
    <w:rsid w:val="0004481E"/>
    <w:rsid w:val="00047077"/>
    <w:rsid w:val="00047A72"/>
    <w:rsid w:val="00047D3A"/>
    <w:rsid w:val="0005167A"/>
    <w:rsid w:val="00052E6F"/>
    <w:rsid w:val="000536FF"/>
    <w:rsid w:val="00053CA3"/>
    <w:rsid w:val="00053F89"/>
    <w:rsid w:val="00054B8F"/>
    <w:rsid w:val="00057667"/>
    <w:rsid w:val="00057B4B"/>
    <w:rsid w:val="0006097B"/>
    <w:rsid w:val="00061103"/>
    <w:rsid w:val="0006237B"/>
    <w:rsid w:val="000631CE"/>
    <w:rsid w:val="00063E81"/>
    <w:rsid w:val="00064FB7"/>
    <w:rsid w:val="000676F0"/>
    <w:rsid w:val="000677A9"/>
    <w:rsid w:val="00070E1F"/>
    <w:rsid w:val="00072BCD"/>
    <w:rsid w:val="00076201"/>
    <w:rsid w:val="00076627"/>
    <w:rsid w:val="00077E66"/>
    <w:rsid w:val="00080942"/>
    <w:rsid w:val="00080BB9"/>
    <w:rsid w:val="000827B0"/>
    <w:rsid w:val="00082AA8"/>
    <w:rsid w:val="000830BB"/>
    <w:rsid w:val="00083357"/>
    <w:rsid w:val="000833A6"/>
    <w:rsid w:val="000851AA"/>
    <w:rsid w:val="00086843"/>
    <w:rsid w:val="00086F3E"/>
    <w:rsid w:val="00087B36"/>
    <w:rsid w:val="00091C2D"/>
    <w:rsid w:val="00092A18"/>
    <w:rsid w:val="00092DA5"/>
    <w:rsid w:val="000930F5"/>
    <w:rsid w:val="00094947"/>
    <w:rsid w:val="00095D50"/>
    <w:rsid w:val="00095E34"/>
    <w:rsid w:val="000968C0"/>
    <w:rsid w:val="000A007F"/>
    <w:rsid w:val="000A0D3D"/>
    <w:rsid w:val="000A1AB4"/>
    <w:rsid w:val="000A27BA"/>
    <w:rsid w:val="000A2CFE"/>
    <w:rsid w:val="000A33EF"/>
    <w:rsid w:val="000A3AF0"/>
    <w:rsid w:val="000A3E47"/>
    <w:rsid w:val="000A4BD9"/>
    <w:rsid w:val="000A4C84"/>
    <w:rsid w:val="000A5452"/>
    <w:rsid w:val="000A7582"/>
    <w:rsid w:val="000B0FE5"/>
    <w:rsid w:val="000B2FC1"/>
    <w:rsid w:val="000B2FF7"/>
    <w:rsid w:val="000B51C9"/>
    <w:rsid w:val="000B5593"/>
    <w:rsid w:val="000B6010"/>
    <w:rsid w:val="000B6668"/>
    <w:rsid w:val="000B739A"/>
    <w:rsid w:val="000C00FE"/>
    <w:rsid w:val="000C0FFC"/>
    <w:rsid w:val="000C27DD"/>
    <w:rsid w:val="000C2D1E"/>
    <w:rsid w:val="000C6CFB"/>
    <w:rsid w:val="000D00A4"/>
    <w:rsid w:val="000D0219"/>
    <w:rsid w:val="000D0930"/>
    <w:rsid w:val="000D0BFC"/>
    <w:rsid w:val="000D18C1"/>
    <w:rsid w:val="000D429D"/>
    <w:rsid w:val="000D5128"/>
    <w:rsid w:val="000D7C69"/>
    <w:rsid w:val="000E010E"/>
    <w:rsid w:val="000E02E3"/>
    <w:rsid w:val="000E3022"/>
    <w:rsid w:val="000E3E3D"/>
    <w:rsid w:val="000E419D"/>
    <w:rsid w:val="000E6B59"/>
    <w:rsid w:val="000F14C8"/>
    <w:rsid w:val="000F172C"/>
    <w:rsid w:val="000F3AD3"/>
    <w:rsid w:val="000F445D"/>
    <w:rsid w:val="000F4642"/>
    <w:rsid w:val="000F51EC"/>
    <w:rsid w:val="000F54DB"/>
    <w:rsid w:val="000F6E95"/>
    <w:rsid w:val="000F6F70"/>
    <w:rsid w:val="000F7C9F"/>
    <w:rsid w:val="00100DB0"/>
    <w:rsid w:val="001026C0"/>
    <w:rsid w:val="0010326D"/>
    <w:rsid w:val="00105DB4"/>
    <w:rsid w:val="00105FBE"/>
    <w:rsid w:val="0010719D"/>
    <w:rsid w:val="001113B0"/>
    <w:rsid w:val="00114307"/>
    <w:rsid w:val="00114A46"/>
    <w:rsid w:val="00114BF1"/>
    <w:rsid w:val="00114DCA"/>
    <w:rsid w:val="00116EF5"/>
    <w:rsid w:val="001171F1"/>
    <w:rsid w:val="001211AB"/>
    <w:rsid w:val="00121511"/>
    <w:rsid w:val="001216D4"/>
    <w:rsid w:val="0012209B"/>
    <w:rsid w:val="00122505"/>
    <w:rsid w:val="001227E9"/>
    <w:rsid w:val="00122A5C"/>
    <w:rsid w:val="00122E40"/>
    <w:rsid w:val="00122E5F"/>
    <w:rsid w:val="00123A54"/>
    <w:rsid w:val="00123D1A"/>
    <w:rsid w:val="00124657"/>
    <w:rsid w:val="00124FD8"/>
    <w:rsid w:val="00126255"/>
    <w:rsid w:val="0012626A"/>
    <w:rsid w:val="0012688D"/>
    <w:rsid w:val="00130655"/>
    <w:rsid w:val="00130A91"/>
    <w:rsid w:val="0013153C"/>
    <w:rsid w:val="0013287B"/>
    <w:rsid w:val="00133846"/>
    <w:rsid w:val="0013390F"/>
    <w:rsid w:val="00133DAD"/>
    <w:rsid w:val="001346EC"/>
    <w:rsid w:val="00135D71"/>
    <w:rsid w:val="00136472"/>
    <w:rsid w:val="001411F6"/>
    <w:rsid w:val="00141663"/>
    <w:rsid w:val="00142483"/>
    <w:rsid w:val="001434BF"/>
    <w:rsid w:val="00144261"/>
    <w:rsid w:val="001448D3"/>
    <w:rsid w:val="00146B09"/>
    <w:rsid w:val="0014795B"/>
    <w:rsid w:val="00152743"/>
    <w:rsid w:val="00153856"/>
    <w:rsid w:val="001546E6"/>
    <w:rsid w:val="00154D0B"/>
    <w:rsid w:val="0015584A"/>
    <w:rsid w:val="00156B84"/>
    <w:rsid w:val="00157536"/>
    <w:rsid w:val="00157E12"/>
    <w:rsid w:val="001601F3"/>
    <w:rsid w:val="00160D7D"/>
    <w:rsid w:val="00161625"/>
    <w:rsid w:val="0016236B"/>
    <w:rsid w:val="00162950"/>
    <w:rsid w:val="00162E74"/>
    <w:rsid w:val="00162F92"/>
    <w:rsid w:val="001644D1"/>
    <w:rsid w:val="00165EDD"/>
    <w:rsid w:val="00166070"/>
    <w:rsid w:val="0016633E"/>
    <w:rsid w:val="001677F9"/>
    <w:rsid w:val="00170431"/>
    <w:rsid w:val="0017103F"/>
    <w:rsid w:val="00173D1A"/>
    <w:rsid w:val="00174C59"/>
    <w:rsid w:val="001764C4"/>
    <w:rsid w:val="00176AAB"/>
    <w:rsid w:val="001771C1"/>
    <w:rsid w:val="00180149"/>
    <w:rsid w:val="00181140"/>
    <w:rsid w:val="00181E6A"/>
    <w:rsid w:val="00182264"/>
    <w:rsid w:val="0018338F"/>
    <w:rsid w:val="00185E02"/>
    <w:rsid w:val="00186297"/>
    <w:rsid w:val="001862EA"/>
    <w:rsid w:val="00186DFA"/>
    <w:rsid w:val="00187E50"/>
    <w:rsid w:val="001904D7"/>
    <w:rsid w:val="001905EA"/>
    <w:rsid w:val="00192017"/>
    <w:rsid w:val="0019529F"/>
    <w:rsid w:val="0019707D"/>
    <w:rsid w:val="00197256"/>
    <w:rsid w:val="001A0B2C"/>
    <w:rsid w:val="001A30E0"/>
    <w:rsid w:val="001A64AF"/>
    <w:rsid w:val="001B1069"/>
    <w:rsid w:val="001B1DB3"/>
    <w:rsid w:val="001B2D20"/>
    <w:rsid w:val="001B5502"/>
    <w:rsid w:val="001B58E4"/>
    <w:rsid w:val="001B5A54"/>
    <w:rsid w:val="001B64AC"/>
    <w:rsid w:val="001B6891"/>
    <w:rsid w:val="001B6AED"/>
    <w:rsid w:val="001C07E7"/>
    <w:rsid w:val="001C0DBB"/>
    <w:rsid w:val="001C25DA"/>
    <w:rsid w:val="001C4E31"/>
    <w:rsid w:val="001C5290"/>
    <w:rsid w:val="001C5702"/>
    <w:rsid w:val="001C5C97"/>
    <w:rsid w:val="001C635E"/>
    <w:rsid w:val="001C6EC5"/>
    <w:rsid w:val="001C7AC2"/>
    <w:rsid w:val="001D0170"/>
    <w:rsid w:val="001D01D8"/>
    <w:rsid w:val="001D0612"/>
    <w:rsid w:val="001D0CEA"/>
    <w:rsid w:val="001D1227"/>
    <w:rsid w:val="001D14AF"/>
    <w:rsid w:val="001D337D"/>
    <w:rsid w:val="001D3457"/>
    <w:rsid w:val="001D3695"/>
    <w:rsid w:val="001D3B11"/>
    <w:rsid w:val="001D653C"/>
    <w:rsid w:val="001E3819"/>
    <w:rsid w:val="001E3ED2"/>
    <w:rsid w:val="001E5F3E"/>
    <w:rsid w:val="001E7FC2"/>
    <w:rsid w:val="001E7FF3"/>
    <w:rsid w:val="001F0195"/>
    <w:rsid w:val="001F09CF"/>
    <w:rsid w:val="001F0A52"/>
    <w:rsid w:val="001F2F48"/>
    <w:rsid w:val="001F4549"/>
    <w:rsid w:val="001F6E2E"/>
    <w:rsid w:val="001F7B54"/>
    <w:rsid w:val="00200A88"/>
    <w:rsid w:val="0020134F"/>
    <w:rsid w:val="00202398"/>
    <w:rsid w:val="002029A7"/>
    <w:rsid w:val="002046DD"/>
    <w:rsid w:val="00205299"/>
    <w:rsid w:val="00205CE6"/>
    <w:rsid w:val="0020776A"/>
    <w:rsid w:val="00207B4C"/>
    <w:rsid w:val="002106F3"/>
    <w:rsid w:val="00210D8E"/>
    <w:rsid w:val="00212435"/>
    <w:rsid w:val="002129F0"/>
    <w:rsid w:val="002140C7"/>
    <w:rsid w:val="0021415E"/>
    <w:rsid w:val="00214C48"/>
    <w:rsid w:val="002153AD"/>
    <w:rsid w:val="00216137"/>
    <w:rsid w:val="0021736C"/>
    <w:rsid w:val="00217FCB"/>
    <w:rsid w:val="0022144F"/>
    <w:rsid w:val="00222823"/>
    <w:rsid w:val="002231BE"/>
    <w:rsid w:val="00223575"/>
    <w:rsid w:val="00225262"/>
    <w:rsid w:val="002266EA"/>
    <w:rsid w:val="002272F7"/>
    <w:rsid w:val="00227EAC"/>
    <w:rsid w:val="002315B8"/>
    <w:rsid w:val="00231953"/>
    <w:rsid w:val="00231FBE"/>
    <w:rsid w:val="00234530"/>
    <w:rsid w:val="00235DF8"/>
    <w:rsid w:val="00236B51"/>
    <w:rsid w:val="00236DD3"/>
    <w:rsid w:val="00236FA7"/>
    <w:rsid w:val="00237280"/>
    <w:rsid w:val="00237BF1"/>
    <w:rsid w:val="00242AE9"/>
    <w:rsid w:val="00243AF8"/>
    <w:rsid w:val="00244E3A"/>
    <w:rsid w:val="00244E9B"/>
    <w:rsid w:val="00244EB3"/>
    <w:rsid w:val="00245F03"/>
    <w:rsid w:val="00246F6B"/>
    <w:rsid w:val="002479C3"/>
    <w:rsid w:val="002479F5"/>
    <w:rsid w:val="002508EA"/>
    <w:rsid w:val="002534F2"/>
    <w:rsid w:val="00254C23"/>
    <w:rsid w:val="00256F85"/>
    <w:rsid w:val="002574FD"/>
    <w:rsid w:val="00260385"/>
    <w:rsid w:val="002612E2"/>
    <w:rsid w:val="002616B8"/>
    <w:rsid w:val="00263A53"/>
    <w:rsid w:val="00265916"/>
    <w:rsid w:val="00267570"/>
    <w:rsid w:val="002707C5"/>
    <w:rsid w:val="00270914"/>
    <w:rsid w:val="00271ECD"/>
    <w:rsid w:val="00271FC6"/>
    <w:rsid w:val="00274A31"/>
    <w:rsid w:val="0027513A"/>
    <w:rsid w:val="00280202"/>
    <w:rsid w:val="002827E9"/>
    <w:rsid w:val="002833A1"/>
    <w:rsid w:val="0028396D"/>
    <w:rsid w:val="002839DA"/>
    <w:rsid w:val="00283DD7"/>
    <w:rsid w:val="00284949"/>
    <w:rsid w:val="00285216"/>
    <w:rsid w:val="0028532D"/>
    <w:rsid w:val="00285F8D"/>
    <w:rsid w:val="00287471"/>
    <w:rsid w:val="00287C33"/>
    <w:rsid w:val="0029022F"/>
    <w:rsid w:val="00290E8E"/>
    <w:rsid w:val="00292414"/>
    <w:rsid w:val="00293403"/>
    <w:rsid w:val="002934E1"/>
    <w:rsid w:val="00293FD6"/>
    <w:rsid w:val="00294601"/>
    <w:rsid w:val="002950AC"/>
    <w:rsid w:val="00296C95"/>
    <w:rsid w:val="00297C33"/>
    <w:rsid w:val="002A0809"/>
    <w:rsid w:val="002A102D"/>
    <w:rsid w:val="002A1D72"/>
    <w:rsid w:val="002A2974"/>
    <w:rsid w:val="002A2E84"/>
    <w:rsid w:val="002A5200"/>
    <w:rsid w:val="002A5970"/>
    <w:rsid w:val="002A69D6"/>
    <w:rsid w:val="002B1970"/>
    <w:rsid w:val="002B3194"/>
    <w:rsid w:val="002B4937"/>
    <w:rsid w:val="002B4C4A"/>
    <w:rsid w:val="002B4D49"/>
    <w:rsid w:val="002B4ECD"/>
    <w:rsid w:val="002B6871"/>
    <w:rsid w:val="002B68A8"/>
    <w:rsid w:val="002B717F"/>
    <w:rsid w:val="002C07F3"/>
    <w:rsid w:val="002C0848"/>
    <w:rsid w:val="002C18D6"/>
    <w:rsid w:val="002C2D9B"/>
    <w:rsid w:val="002C2ECD"/>
    <w:rsid w:val="002C34E1"/>
    <w:rsid w:val="002C353F"/>
    <w:rsid w:val="002C3795"/>
    <w:rsid w:val="002C393A"/>
    <w:rsid w:val="002C3E0C"/>
    <w:rsid w:val="002C4027"/>
    <w:rsid w:val="002C710A"/>
    <w:rsid w:val="002C7F63"/>
    <w:rsid w:val="002D0540"/>
    <w:rsid w:val="002D0C49"/>
    <w:rsid w:val="002D21FB"/>
    <w:rsid w:val="002D3F22"/>
    <w:rsid w:val="002D4ABA"/>
    <w:rsid w:val="002D4CB8"/>
    <w:rsid w:val="002D6A52"/>
    <w:rsid w:val="002D6F7B"/>
    <w:rsid w:val="002D730E"/>
    <w:rsid w:val="002D7435"/>
    <w:rsid w:val="002D7C44"/>
    <w:rsid w:val="002E0DCB"/>
    <w:rsid w:val="002E0E93"/>
    <w:rsid w:val="002E1B25"/>
    <w:rsid w:val="002E2773"/>
    <w:rsid w:val="002E29A7"/>
    <w:rsid w:val="002E2BAF"/>
    <w:rsid w:val="002E315E"/>
    <w:rsid w:val="002E3948"/>
    <w:rsid w:val="002E55C2"/>
    <w:rsid w:val="002E57C0"/>
    <w:rsid w:val="002E6F81"/>
    <w:rsid w:val="002E786A"/>
    <w:rsid w:val="002E7F82"/>
    <w:rsid w:val="002F10C8"/>
    <w:rsid w:val="002F1276"/>
    <w:rsid w:val="002F13DE"/>
    <w:rsid w:val="002F1D1D"/>
    <w:rsid w:val="002F339C"/>
    <w:rsid w:val="002F564B"/>
    <w:rsid w:val="002F60F8"/>
    <w:rsid w:val="002F7D18"/>
    <w:rsid w:val="002F7D49"/>
    <w:rsid w:val="00300D01"/>
    <w:rsid w:val="00303F4D"/>
    <w:rsid w:val="00304587"/>
    <w:rsid w:val="003055F1"/>
    <w:rsid w:val="003068D9"/>
    <w:rsid w:val="00306ABC"/>
    <w:rsid w:val="00306EA5"/>
    <w:rsid w:val="00310065"/>
    <w:rsid w:val="00310C7F"/>
    <w:rsid w:val="00311382"/>
    <w:rsid w:val="00311D98"/>
    <w:rsid w:val="00312020"/>
    <w:rsid w:val="0031315A"/>
    <w:rsid w:val="00313389"/>
    <w:rsid w:val="003137C5"/>
    <w:rsid w:val="0031392F"/>
    <w:rsid w:val="003142A5"/>
    <w:rsid w:val="0031539B"/>
    <w:rsid w:val="003172F0"/>
    <w:rsid w:val="003175BB"/>
    <w:rsid w:val="00320139"/>
    <w:rsid w:val="00320989"/>
    <w:rsid w:val="00320AB1"/>
    <w:rsid w:val="00320CE0"/>
    <w:rsid w:val="00320F13"/>
    <w:rsid w:val="003213C7"/>
    <w:rsid w:val="00324613"/>
    <w:rsid w:val="0032536F"/>
    <w:rsid w:val="003255A5"/>
    <w:rsid w:val="00325645"/>
    <w:rsid w:val="00325F70"/>
    <w:rsid w:val="00327947"/>
    <w:rsid w:val="00330013"/>
    <w:rsid w:val="00330689"/>
    <w:rsid w:val="00330BC9"/>
    <w:rsid w:val="003323B1"/>
    <w:rsid w:val="0033305B"/>
    <w:rsid w:val="003354AF"/>
    <w:rsid w:val="00336C4F"/>
    <w:rsid w:val="003372BB"/>
    <w:rsid w:val="003377E3"/>
    <w:rsid w:val="0034026B"/>
    <w:rsid w:val="00340D49"/>
    <w:rsid w:val="003418E5"/>
    <w:rsid w:val="00342EB7"/>
    <w:rsid w:val="00343EFD"/>
    <w:rsid w:val="00344FA1"/>
    <w:rsid w:val="00344FD5"/>
    <w:rsid w:val="003450E8"/>
    <w:rsid w:val="003452B3"/>
    <w:rsid w:val="0034622D"/>
    <w:rsid w:val="00346D6B"/>
    <w:rsid w:val="003473BE"/>
    <w:rsid w:val="00350573"/>
    <w:rsid w:val="003509E3"/>
    <w:rsid w:val="003516C6"/>
    <w:rsid w:val="0035185B"/>
    <w:rsid w:val="00353BF3"/>
    <w:rsid w:val="003543C8"/>
    <w:rsid w:val="00356086"/>
    <w:rsid w:val="003601D4"/>
    <w:rsid w:val="003612C2"/>
    <w:rsid w:val="00361916"/>
    <w:rsid w:val="00363C4F"/>
    <w:rsid w:val="00363D5F"/>
    <w:rsid w:val="00364A27"/>
    <w:rsid w:val="003656A8"/>
    <w:rsid w:val="00370E3A"/>
    <w:rsid w:val="00372515"/>
    <w:rsid w:val="00372612"/>
    <w:rsid w:val="00372999"/>
    <w:rsid w:val="00372DCB"/>
    <w:rsid w:val="003732AD"/>
    <w:rsid w:val="00374394"/>
    <w:rsid w:val="00374742"/>
    <w:rsid w:val="00375556"/>
    <w:rsid w:val="003758AE"/>
    <w:rsid w:val="00375C26"/>
    <w:rsid w:val="003776F6"/>
    <w:rsid w:val="00377D1C"/>
    <w:rsid w:val="003802FF"/>
    <w:rsid w:val="00382660"/>
    <w:rsid w:val="0038403B"/>
    <w:rsid w:val="003844D1"/>
    <w:rsid w:val="003859D1"/>
    <w:rsid w:val="003871C6"/>
    <w:rsid w:val="00390165"/>
    <w:rsid w:val="00391A66"/>
    <w:rsid w:val="00391F84"/>
    <w:rsid w:val="0039274A"/>
    <w:rsid w:val="00393912"/>
    <w:rsid w:val="00393E15"/>
    <w:rsid w:val="00393EDD"/>
    <w:rsid w:val="00394504"/>
    <w:rsid w:val="00395C83"/>
    <w:rsid w:val="00397DB9"/>
    <w:rsid w:val="003A0A4D"/>
    <w:rsid w:val="003A31F1"/>
    <w:rsid w:val="003A4CD3"/>
    <w:rsid w:val="003A6963"/>
    <w:rsid w:val="003A6D6B"/>
    <w:rsid w:val="003A6DCD"/>
    <w:rsid w:val="003A74C5"/>
    <w:rsid w:val="003A7B6E"/>
    <w:rsid w:val="003A7E0D"/>
    <w:rsid w:val="003B0945"/>
    <w:rsid w:val="003B1705"/>
    <w:rsid w:val="003B2551"/>
    <w:rsid w:val="003B3819"/>
    <w:rsid w:val="003B526F"/>
    <w:rsid w:val="003B54E3"/>
    <w:rsid w:val="003B5A08"/>
    <w:rsid w:val="003B62CB"/>
    <w:rsid w:val="003B6BD0"/>
    <w:rsid w:val="003B7017"/>
    <w:rsid w:val="003B7F04"/>
    <w:rsid w:val="003C1551"/>
    <w:rsid w:val="003C1633"/>
    <w:rsid w:val="003C1A94"/>
    <w:rsid w:val="003C2E0F"/>
    <w:rsid w:val="003C399A"/>
    <w:rsid w:val="003C3A98"/>
    <w:rsid w:val="003C4FD7"/>
    <w:rsid w:val="003C5103"/>
    <w:rsid w:val="003C7273"/>
    <w:rsid w:val="003C7B85"/>
    <w:rsid w:val="003D0537"/>
    <w:rsid w:val="003D14A7"/>
    <w:rsid w:val="003D1583"/>
    <w:rsid w:val="003D1D53"/>
    <w:rsid w:val="003D36B9"/>
    <w:rsid w:val="003D377E"/>
    <w:rsid w:val="003D3C52"/>
    <w:rsid w:val="003D40DC"/>
    <w:rsid w:val="003D4B6D"/>
    <w:rsid w:val="003D75D4"/>
    <w:rsid w:val="003D761D"/>
    <w:rsid w:val="003D7935"/>
    <w:rsid w:val="003E14C5"/>
    <w:rsid w:val="003E164B"/>
    <w:rsid w:val="003E1D93"/>
    <w:rsid w:val="003E4592"/>
    <w:rsid w:val="003E461E"/>
    <w:rsid w:val="003E4898"/>
    <w:rsid w:val="003E536F"/>
    <w:rsid w:val="003E541B"/>
    <w:rsid w:val="003E547F"/>
    <w:rsid w:val="003E55D8"/>
    <w:rsid w:val="003E6501"/>
    <w:rsid w:val="003E74D5"/>
    <w:rsid w:val="003E7523"/>
    <w:rsid w:val="003E75AE"/>
    <w:rsid w:val="003E78E0"/>
    <w:rsid w:val="003F4308"/>
    <w:rsid w:val="003F43E5"/>
    <w:rsid w:val="003F5912"/>
    <w:rsid w:val="003F740B"/>
    <w:rsid w:val="003F7E25"/>
    <w:rsid w:val="004016E0"/>
    <w:rsid w:val="004026EF"/>
    <w:rsid w:val="00403258"/>
    <w:rsid w:val="00403D06"/>
    <w:rsid w:val="004047DE"/>
    <w:rsid w:val="00405289"/>
    <w:rsid w:val="00405E52"/>
    <w:rsid w:val="00406355"/>
    <w:rsid w:val="00406494"/>
    <w:rsid w:val="0041067C"/>
    <w:rsid w:val="004111FD"/>
    <w:rsid w:val="004112E1"/>
    <w:rsid w:val="00412D85"/>
    <w:rsid w:val="00413566"/>
    <w:rsid w:val="0041391C"/>
    <w:rsid w:val="004143F3"/>
    <w:rsid w:val="00414CE8"/>
    <w:rsid w:val="00416225"/>
    <w:rsid w:val="0041771B"/>
    <w:rsid w:val="00420101"/>
    <w:rsid w:val="00420FA6"/>
    <w:rsid w:val="004238F8"/>
    <w:rsid w:val="00423D7C"/>
    <w:rsid w:val="00423F56"/>
    <w:rsid w:val="00425799"/>
    <w:rsid w:val="0042594F"/>
    <w:rsid w:val="00425AE0"/>
    <w:rsid w:val="00425BF9"/>
    <w:rsid w:val="00426873"/>
    <w:rsid w:val="0042714B"/>
    <w:rsid w:val="00427643"/>
    <w:rsid w:val="00430257"/>
    <w:rsid w:val="00430395"/>
    <w:rsid w:val="00431D00"/>
    <w:rsid w:val="00433BB8"/>
    <w:rsid w:val="00433C8A"/>
    <w:rsid w:val="00434350"/>
    <w:rsid w:val="00434620"/>
    <w:rsid w:val="00434628"/>
    <w:rsid w:val="00434B36"/>
    <w:rsid w:val="00436426"/>
    <w:rsid w:val="004365E4"/>
    <w:rsid w:val="00437B85"/>
    <w:rsid w:val="00437E1D"/>
    <w:rsid w:val="00441B9E"/>
    <w:rsid w:val="0044236A"/>
    <w:rsid w:val="004433EF"/>
    <w:rsid w:val="00443F0A"/>
    <w:rsid w:val="004449A2"/>
    <w:rsid w:val="00445A9B"/>
    <w:rsid w:val="00445B72"/>
    <w:rsid w:val="004475A2"/>
    <w:rsid w:val="00447851"/>
    <w:rsid w:val="00450AA5"/>
    <w:rsid w:val="00453B78"/>
    <w:rsid w:val="004548B7"/>
    <w:rsid w:val="00457CFE"/>
    <w:rsid w:val="004612FA"/>
    <w:rsid w:val="0046174E"/>
    <w:rsid w:val="00462B25"/>
    <w:rsid w:val="00463517"/>
    <w:rsid w:val="00465C66"/>
    <w:rsid w:val="00465C6C"/>
    <w:rsid w:val="00465DCE"/>
    <w:rsid w:val="00466E81"/>
    <w:rsid w:val="00467BDF"/>
    <w:rsid w:val="00472328"/>
    <w:rsid w:val="004728AD"/>
    <w:rsid w:val="00472BB4"/>
    <w:rsid w:val="00473F07"/>
    <w:rsid w:val="004747C2"/>
    <w:rsid w:val="004809EA"/>
    <w:rsid w:val="00480C58"/>
    <w:rsid w:val="00481CCC"/>
    <w:rsid w:val="0048291D"/>
    <w:rsid w:val="00485295"/>
    <w:rsid w:val="00486A3C"/>
    <w:rsid w:val="00487127"/>
    <w:rsid w:val="0048732F"/>
    <w:rsid w:val="00487F89"/>
    <w:rsid w:val="0049004F"/>
    <w:rsid w:val="00490756"/>
    <w:rsid w:val="00490F51"/>
    <w:rsid w:val="00491C38"/>
    <w:rsid w:val="00491E79"/>
    <w:rsid w:val="00492691"/>
    <w:rsid w:val="00492EFD"/>
    <w:rsid w:val="004936DC"/>
    <w:rsid w:val="00493750"/>
    <w:rsid w:val="00493C8F"/>
    <w:rsid w:val="00493F26"/>
    <w:rsid w:val="0049423B"/>
    <w:rsid w:val="00494AAE"/>
    <w:rsid w:val="00495706"/>
    <w:rsid w:val="004963DF"/>
    <w:rsid w:val="004977F2"/>
    <w:rsid w:val="004A0513"/>
    <w:rsid w:val="004A2A02"/>
    <w:rsid w:val="004A2E8B"/>
    <w:rsid w:val="004A4D45"/>
    <w:rsid w:val="004A5924"/>
    <w:rsid w:val="004A7780"/>
    <w:rsid w:val="004B14BB"/>
    <w:rsid w:val="004B2121"/>
    <w:rsid w:val="004B380A"/>
    <w:rsid w:val="004B4674"/>
    <w:rsid w:val="004B520F"/>
    <w:rsid w:val="004B67BF"/>
    <w:rsid w:val="004B7F59"/>
    <w:rsid w:val="004C211D"/>
    <w:rsid w:val="004C2FE2"/>
    <w:rsid w:val="004C4BF2"/>
    <w:rsid w:val="004C4CA0"/>
    <w:rsid w:val="004C566C"/>
    <w:rsid w:val="004C66DB"/>
    <w:rsid w:val="004D0A3B"/>
    <w:rsid w:val="004D1DC5"/>
    <w:rsid w:val="004D421F"/>
    <w:rsid w:val="004D5168"/>
    <w:rsid w:val="004D5880"/>
    <w:rsid w:val="004D629F"/>
    <w:rsid w:val="004D720E"/>
    <w:rsid w:val="004E030F"/>
    <w:rsid w:val="004E232F"/>
    <w:rsid w:val="004E289C"/>
    <w:rsid w:val="004E405D"/>
    <w:rsid w:val="004E4C96"/>
    <w:rsid w:val="004E5BF8"/>
    <w:rsid w:val="004F0243"/>
    <w:rsid w:val="004F3E15"/>
    <w:rsid w:val="004F5C79"/>
    <w:rsid w:val="004F690A"/>
    <w:rsid w:val="004F6B83"/>
    <w:rsid w:val="004F6C6B"/>
    <w:rsid w:val="004F6D4D"/>
    <w:rsid w:val="004F6E17"/>
    <w:rsid w:val="004F7FE2"/>
    <w:rsid w:val="00500426"/>
    <w:rsid w:val="00500CA9"/>
    <w:rsid w:val="005011FC"/>
    <w:rsid w:val="00501CC8"/>
    <w:rsid w:val="00501E1D"/>
    <w:rsid w:val="005029C7"/>
    <w:rsid w:val="005045AB"/>
    <w:rsid w:val="00505AA1"/>
    <w:rsid w:val="005061AE"/>
    <w:rsid w:val="00506C0C"/>
    <w:rsid w:val="005075B2"/>
    <w:rsid w:val="00511E93"/>
    <w:rsid w:val="00512B4B"/>
    <w:rsid w:val="0051546D"/>
    <w:rsid w:val="00515717"/>
    <w:rsid w:val="00516739"/>
    <w:rsid w:val="0052100C"/>
    <w:rsid w:val="0052140C"/>
    <w:rsid w:val="005223D2"/>
    <w:rsid w:val="0052463E"/>
    <w:rsid w:val="0052469D"/>
    <w:rsid w:val="005253D3"/>
    <w:rsid w:val="00532BA4"/>
    <w:rsid w:val="005358D0"/>
    <w:rsid w:val="00535CD8"/>
    <w:rsid w:val="005365D7"/>
    <w:rsid w:val="00536C8E"/>
    <w:rsid w:val="00537C5C"/>
    <w:rsid w:val="00540558"/>
    <w:rsid w:val="005413C4"/>
    <w:rsid w:val="00543C89"/>
    <w:rsid w:val="00543EA7"/>
    <w:rsid w:val="0054450C"/>
    <w:rsid w:val="005451C1"/>
    <w:rsid w:val="0054608D"/>
    <w:rsid w:val="00546A60"/>
    <w:rsid w:val="00546D06"/>
    <w:rsid w:val="00547773"/>
    <w:rsid w:val="0055084C"/>
    <w:rsid w:val="00551FF9"/>
    <w:rsid w:val="00553226"/>
    <w:rsid w:val="005542BA"/>
    <w:rsid w:val="00554D36"/>
    <w:rsid w:val="00554EF9"/>
    <w:rsid w:val="005561AC"/>
    <w:rsid w:val="00556B09"/>
    <w:rsid w:val="0056103E"/>
    <w:rsid w:val="005637C1"/>
    <w:rsid w:val="00570831"/>
    <w:rsid w:val="00570F48"/>
    <w:rsid w:val="00575233"/>
    <w:rsid w:val="00575CE9"/>
    <w:rsid w:val="00575CFF"/>
    <w:rsid w:val="0057650E"/>
    <w:rsid w:val="0057754A"/>
    <w:rsid w:val="005775BA"/>
    <w:rsid w:val="00580A92"/>
    <w:rsid w:val="00583356"/>
    <w:rsid w:val="005839A4"/>
    <w:rsid w:val="005847F1"/>
    <w:rsid w:val="005849D5"/>
    <w:rsid w:val="00584CB0"/>
    <w:rsid w:val="00584E90"/>
    <w:rsid w:val="00590F77"/>
    <w:rsid w:val="00590FAF"/>
    <w:rsid w:val="0059304D"/>
    <w:rsid w:val="00593062"/>
    <w:rsid w:val="00593D13"/>
    <w:rsid w:val="0059411B"/>
    <w:rsid w:val="005945E8"/>
    <w:rsid w:val="00596C79"/>
    <w:rsid w:val="005A04F7"/>
    <w:rsid w:val="005A118B"/>
    <w:rsid w:val="005A14AA"/>
    <w:rsid w:val="005A19F2"/>
    <w:rsid w:val="005A451F"/>
    <w:rsid w:val="005A5F2E"/>
    <w:rsid w:val="005A6302"/>
    <w:rsid w:val="005A6459"/>
    <w:rsid w:val="005A78C1"/>
    <w:rsid w:val="005B1046"/>
    <w:rsid w:val="005B18E3"/>
    <w:rsid w:val="005B19F1"/>
    <w:rsid w:val="005B1FD9"/>
    <w:rsid w:val="005B216A"/>
    <w:rsid w:val="005B22B4"/>
    <w:rsid w:val="005B2C86"/>
    <w:rsid w:val="005B400F"/>
    <w:rsid w:val="005B43AB"/>
    <w:rsid w:val="005B4B13"/>
    <w:rsid w:val="005B5956"/>
    <w:rsid w:val="005B5D88"/>
    <w:rsid w:val="005B7423"/>
    <w:rsid w:val="005C0C76"/>
    <w:rsid w:val="005C1985"/>
    <w:rsid w:val="005C2D93"/>
    <w:rsid w:val="005C46D2"/>
    <w:rsid w:val="005C4B54"/>
    <w:rsid w:val="005C5536"/>
    <w:rsid w:val="005C55D6"/>
    <w:rsid w:val="005C68F2"/>
    <w:rsid w:val="005C7640"/>
    <w:rsid w:val="005C7D99"/>
    <w:rsid w:val="005D01E8"/>
    <w:rsid w:val="005D0357"/>
    <w:rsid w:val="005D0694"/>
    <w:rsid w:val="005D1B66"/>
    <w:rsid w:val="005D1CD6"/>
    <w:rsid w:val="005D1D0E"/>
    <w:rsid w:val="005D1FF8"/>
    <w:rsid w:val="005D23FF"/>
    <w:rsid w:val="005D394C"/>
    <w:rsid w:val="005D4317"/>
    <w:rsid w:val="005D57CB"/>
    <w:rsid w:val="005D6004"/>
    <w:rsid w:val="005D68BA"/>
    <w:rsid w:val="005D6B87"/>
    <w:rsid w:val="005E1D13"/>
    <w:rsid w:val="005E35A4"/>
    <w:rsid w:val="005E3B03"/>
    <w:rsid w:val="005E425D"/>
    <w:rsid w:val="005E54C4"/>
    <w:rsid w:val="005E57E2"/>
    <w:rsid w:val="005E60F8"/>
    <w:rsid w:val="005E7397"/>
    <w:rsid w:val="005F0701"/>
    <w:rsid w:val="005F2174"/>
    <w:rsid w:val="005F34D7"/>
    <w:rsid w:val="005F44C5"/>
    <w:rsid w:val="005F52D1"/>
    <w:rsid w:val="005F6DA3"/>
    <w:rsid w:val="005F745C"/>
    <w:rsid w:val="00603CE3"/>
    <w:rsid w:val="0060547D"/>
    <w:rsid w:val="00610535"/>
    <w:rsid w:val="006108D3"/>
    <w:rsid w:val="00610A8E"/>
    <w:rsid w:val="00611CD7"/>
    <w:rsid w:val="00614C3E"/>
    <w:rsid w:val="00616A39"/>
    <w:rsid w:val="00617176"/>
    <w:rsid w:val="00617E21"/>
    <w:rsid w:val="00620163"/>
    <w:rsid w:val="0062068B"/>
    <w:rsid w:val="00621528"/>
    <w:rsid w:val="0062263A"/>
    <w:rsid w:val="00622E6E"/>
    <w:rsid w:val="00622EFE"/>
    <w:rsid w:val="00623501"/>
    <w:rsid w:val="00624821"/>
    <w:rsid w:val="00625AC8"/>
    <w:rsid w:val="006260B8"/>
    <w:rsid w:val="006272B3"/>
    <w:rsid w:val="006276F1"/>
    <w:rsid w:val="006310CC"/>
    <w:rsid w:val="006317E0"/>
    <w:rsid w:val="00631E62"/>
    <w:rsid w:val="00632454"/>
    <w:rsid w:val="006338E6"/>
    <w:rsid w:val="006349E9"/>
    <w:rsid w:val="0063514C"/>
    <w:rsid w:val="0063569A"/>
    <w:rsid w:val="00636154"/>
    <w:rsid w:val="006371BD"/>
    <w:rsid w:val="00641A86"/>
    <w:rsid w:val="00643D24"/>
    <w:rsid w:val="006445FA"/>
    <w:rsid w:val="00645762"/>
    <w:rsid w:val="006457F9"/>
    <w:rsid w:val="006467A4"/>
    <w:rsid w:val="00650059"/>
    <w:rsid w:val="0065050C"/>
    <w:rsid w:val="00650644"/>
    <w:rsid w:val="00650982"/>
    <w:rsid w:val="00650E81"/>
    <w:rsid w:val="00651390"/>
    <w:rsid w:val="0065185F"/>
    <w:rsid w:val="006540B3"/>
    <w:rsid w:val="00654ECD"/>
    <w:rsid w:val="0065521C"/>
    <w:rsid w:val="00655ACC"/>
    <w:rsid w:val="0065641E"/>
    <w:rsid w:val="006568ED"/>
    <w:rsid w:val="00660069"/>
    <w:rsid w:val="006621C6"/>
    <w:rsid w:val="00663A54"/>
    <w:rsid w:val="006641D6"/>
    <w:rsid w:val="00664E3A"/>
    <w:rsid w:val="00666D88"/>
    <w:rsid w:val="00667F68"/>
    <w:rsid w:val="006711C0"/>
    <w:rsid w:val="00672705"/>
    <w:rsid w:val="00672CC5"/>
    <w:rsid w:val="00673658"/>
    <w:rsid w:val="00674B46"/>
    <w:rsid w:val="0067509E"/>
    <w:rsid w:val="00680138"/>
    <w:rsid w:val="00680333"/>
    <w:rsid w:val="00680AB0"/>
    <w:rsid w:val="00681A10"/>
    <w:rsid w:val="0068284A"/>
    <w:rsid w:val="00683B0A"/>
    <w:rsid w:val="0068446C"/>
    <w:rsid w:val="00684579"/>
    <w:rsid w:val="00685572"/>
    <w:rsid w:val="0068592C"/>
    <w:rsid w:val="00685B90"/>
    <w:rsid w:val="00685C22"/>
    <w:rsid w:val="00686E02"/>
    <w:rsid w:val="006875BA"/>
    <w:rsid w:val="006878AB"/>
    <w:rsid w:val="006878B6"/>
    <w:rsid w:val="00690365"/>
    <w:rsid w:val="00690F4F"/>
    <w:rsid w:val="006913C8"/>
    <w:rsid w:val="00691B64"/>
    <w:rsid w:val="00692B01"/>
    <w:rsid w:val="00694BA1"/>
    <w:rsid w:val="0069573A"/>
    <w:rsid w:val="0069583D"/>
    <w:rsid w:val="006959BF"/>
    <w:rsid w:val="00695B60"/>
    <w:rsid w:val="00696451"/>
    <w:rsid w:val="00696B14"/>
    <w:rsid w:val="00697890"/>
    <w:rsid w:val="006A0442"/>
    <w:rsid w:val="006A126F"/>
    <w:rsid w:val="006A17C4"/>
    <w:rsid w:val="006A19F6"/>
    <w:rsid w:val="006A403A"/>
    <w:rsid w:val="006A5B24"/>
    <w:rsid w:val="006A65C5"/>
    <w:rsid w:val="006A7AFE"/>
    <w:rsid w:val="006B0164"/>
    <w:rsid w:val="006B130B"/>
    <w:rsid w:val="006B262B"/>
    <w:rsid w:val="006B299A"/>
    <w:rsid w:val="006B66FA"/>
    <w:rsid w:val="006B707F"/>
    <w:rsid w:val="006B7768"/>
    <w:rsid w:val="006C060F"/>
    <w:rsid w:val="006C1142"/>
    <w:rsid w:val="006C23B7"/>
    <w:rsid w:val="006C3051"/>
    <w:rsid w:val="006C309D"/>
    <w:rsid w:val="006C30CC"/>
    <w:rsid w:val="006C3343"/>
    <w:rsid w:val="006C4310"/>
    <w:rsid w:val="006C4A23"/>
    <w:rsid w:val="006C59F6"/>
    <w:rsid w:val="006C6290"/>
    <w:rsid w:val="006C6DCB"/>
    <w:rsid w:val="006D0B9E"/>
    <w:rsid w:val="006D0C33"/>
    <w:rsid w:val="006D16C7"/>
    <w:rsid w:val="006D4445"/>
    <w:rsid w:val="006D47B9"/>
    <w:rsid w:val="006D64A5"/>
    <w:rsid w:val="006D7403"/>
    <w:rsid w:val="006E0A31"/>
    <w:rsid w:val="006E0AFA"/>
    <w:rsid w:val="006E0E9D"/>
    <w:rsid w:val="006E1051"/>
    <w:rsid w:val="006E3587"/>
    <w:rsid w:val="006E35A5"/>
    <w:rsid w:val="006E383E"/>
    <w:rsid w:val="006E4851"/>
    <w:rsid w:val="006E510A"/>
    <w:rsid w:val="006E6C45"/>
    <w:rsid w:val="006E711B"/>
    <w:rsid w:val="006E78E6"/>
    <w:rsid w:val="006F0F04"/>
    <w:rsid w:val="006F1614"/>
    <w:rsid w:val="006F27E2"/>
    <w:rsid w:val="006F295A"/>
    <w:rsid w:val="006F313F"/>
    <w:rsid w:val="006F4E1D"/>
    <w:rsid w:val="006F526B"/>
    <w:rsid w:val="006F5B63"/>
    <w:rsid w:val="006F681F"/>
    <w:rsid w:val="006F6821"/>
    <w:rsid w:val="006F79B7"/>
    <w:rsid w:val="00701291"/>
    <w:rsid w:val="00701595"/>
    <w:rsid w:val="0070177A"/>
    <w:rsid w:val="0070277E"/>
    <w:rsid w:val="00705BB2"/>
    <w:rsid w:val="00705F00"/>
    <w:rsid w:val="00707D8F"/>
    <w:rsid w:val="007101A1"/>
    <w:rsid w:val="00710D87"/>
    <w:rsid w:val="00711ADD"/>
    <w:rsid w:val="00712690"/>
    <w:rsid w:val="00713748"/>
    <w:rsid w:val="00713F34"/>
    <w:rsid w:val="00714C82"/>
    <w:rsid w:val="007177EA"/>
    <w:rsid w:val="00717991"/>
    <w:rsid w:val="00720176"/>
    <w:rsid w:val="0072053F"/>
    <w:rsid w:val="0072058A"/>
    <w:rsid w:val="0072087E"/>
    <w:rsid w:val="007228B0"/>
    <w:rsid w:val="007238DD"/>
    <w:rsid w:val="00725228"/>
    <w:rsid w:val="007256B8"/>
    <w:rsid w:val="00725B47"/>
    <w:rsid w:val="00725FE8"/>
    <w:rsid w:val="00727EA1"/>
    <w:rsid w:val="00731ADA"/>
    <w:rsid w:val="00732538"/>
    <w:rsid w:val="00735271"/>
    <w:rsid w:val="00735DFF"/>
    <w:rsid w:val="00737955"/>
    <w:rsid w:val="00737C42"/>
    <w:rsid w:val="00740F55"/>
    <w:rsid w:val="00741294"/>
    <w:rsid w:val="00741D6A"/>
    <w:rsid w:val="007421F5"/>
    <w:rsid w:val="0074236B"/>
    <w:rsid w:val="007431FA"/>
    <w:rsid w:val="00750A71"/>
    <w:rsid w:val="00750D37"/>
    <w:rsid w:val="007516AF"/>
    <w:rsid w:val="007520EE"/>
    <w:rsid w:val="00752825"/>
    <w:rsid w:val="00755188"/>
    <w:rsid w:val="00756183"/>
    <w:rsid w:val="00756618"/>
    <w:rsid w:val="00762729"/>
    <w:rsid w:val="00762F4F"/>
    <w:rsid w:val="00764917"/>
    <w:rsid w:val="00765CB9"/>
    <w:rsid w:val="00766746"/>
    <w:rsid w:val="007671DE"/>
    <w:rsid w:val="00770683"/>
    <w:rsid w:val="00770AEC"/>
    <w:rsid w:val="007721A2"/>
    <w:rsid w:val="00772875"/>
    <w:rsid w:val="00772FB3"/>
    <w:rsid w:val="007744A3"/>
    <w:rsid w:val="007744B4"/>
    <w:rsid w:val="00774B9B"/>
    <w:rsid w:val="00774BCE"/>
    <w:rsid w:val="007761B6"/>
    <w:rsid w:val="00777264"/>
    <w:rsid w:val="0077749D"/>
    <w:rsid w:val="00781088"/>
    <w:rsid w:val="0078134A"/>
    <w:rsid w:val="00781EE1"/>
    <w:rsid w:val="007829BD"/>
    <w:rsid w:val="00784827"/>
    <w:rsid w:val="00786243"/>
    <w:rsid w:val="007865AA"/>
    <w:rsid w:val="007901E6"/>
    <w:rsid w:val="0079065A"/>
    <w:rsid w:val="0079150D"/>
    <w:rsid w:val="00791C61"/>
    <w:rsid w:val="00791FE4"/>
    <w:rsid w:val="007927AA"/>
    <w:rsid w:val="00792EA5"/>
    <w:rsid w:val="00793CDF"/>
    <w:rsid w:val="007941A3"/>
    <w:rsid w:val="00797386"/>
    <w:rsid w:val="0079755B"/>
    <w:rsid w:val="007A32F7"/>
    <w:rsid w:val="007A430B"/>
    <w:rsid w:val="007A4CF8"/>
    <w:rsid w:val="007A5719"/>
    <w:rsid w:val="007A5E42"/>
    <w:rsid w:val="007A5F3F"/>
    <w:rsid w:val="007A6C7E"/>
    <w:rsid w:val="007B010A"/>
    <w:rsid w:val="007B21BF"/>
    <w:rsid w:val="007B3134"/>
    <w:rsid w:val="007B40DB"/>
    <w:rsid w:val="007B473F"/>
    <w:rsid w:val="007B533D"/>
    <w:rsid w:val="007B6DDE"/>
    <w:rsid w:val="007B70E2"/>
    <w:rsid w:val="007B7A80"/>
    <w:rsid w:val="007C199B"/>
    <w:rsid w:val="007C1BF5"/>
    <w:rsid w:val="007C2511"/>
    <w:rsid w:val="007C2715"/>
    <w:rsid w:val="007C2812"/>
    <w:rsid w:val="007C4B05"/>
    <w:rsid w:val="007C730C"/>
    <w:rsid w:val="007C73C8"/>
    <w:rsid w:val="007D030D"/>
    <w:rsid w:val="007D04EF"/>
    <w:rsid w:val="007D08C9"/>
    <w:rsid w:val="007D2365"/>
    <w:rsid w:val="007D24BF"/>
    <w:rsid w:val="007D5362"/>
    <w:rsid w:val="007D5A0D"/>
    <w:rsid w:val="007D6AE3"/>
    <w:rsid w:val="007E1520"/>
    <w:rsid w:val="007E2A84"/>
    <w:rsid w:val="007E3268"/>
    <w:rsid w:val="007E3592"/>
    <w:rsid w:val="007E5586"/>
    <w:rsid w:val="007E55BA"/>
    <w:rsid w:val="007E5C57"/>
    <w:rsid w:val="007E6333"/>
    <w:rsid w:val="007E6936"/>
    <w:rsid w:val="007E6E98"/>
    <w:rsid w:val="007E6FAB"/>
    <w:rsid w:val="007E7621"/>
    <w:rsid w:val="007E7CC8"/>
    <w:rsid w:val="007F02D9"/>
    <w:rsid w:val="007F0B61"/>
    <w:rsid w:val="007F10CD"/>
    <w:rsid w:val="007F198B"/>
    <w:rsid w:val="007F1B2E"/>
    <w:rsid w:val="007F1D26"/>
    <w:rsid w:val="007F23B6"/>
    <w:rsid w:val="007F2C32"/>
    <w:rsid w:val="007F3239"/>
    <w:rsid w:val="007F4069"/>
    <w:rsid w:val="007F426B"/>
    <w:rsid w:val="007F45B2"/>
    <w:rsid w:val="007F4BD7"/>
    <w:rsid w:val="007F523A"/>
    <w:rsid w:val="007F578E"/>
    <w:rsid w:val="007F5D1C"/>
    <w:rsid w:val="007F77EB"/>
    <w:rsid w:val="008004AC"/>
    <w:rsid w:val="00800527"/>
    <w:rsid w:val="00801379"/>
    <w:rsid w:val="00801DD9"/>
    <w:rsid w:val="008025BF"/>
    <w:rsid w:val="00805520"/>
    <w:rsid w:val="00806E90"/>
    <w:rsid w:val="00807748"/>
    <w:rsid w:val="008077C8"/>
    <w:rsid w:val="00810DB7"/>
    <w:rsid w:val="00814B00"/>
    <w:rsid w:val="00814C43"/>
    <w:rsid w:val="00815758"/>
    <w:rsid w:val="008161DC"/>
    <w:rsid w:val="0081656F"/>
    <w:rsid w:val="00817749"/>
    <w:rsid w:val="00822516"/>
    <w:rsid w:val="00822AF7"/>
    <w:rsid w:val="00826053"/>
    <w:rsid w:val="00827561"/>
    <w:rsid w:val="00827A77"/>
    <w:rsid w:val="00833CF9"/>
    <w:rsid w:val="00834DAB"/>
    <w:rsid w:val="0083521C"/>
    <w:rsid w:val="0083681D"/>
    <w:rsid w:val="008379E5"/>
    <w:rsid w:val="00841A2C"/>
    <w:rsid w:val="0084215F"/>
    <w:rsid w:val="008430BA"/>
    <w:rsid w:val="00843A0D"/>
    <w:rsid w:val="00843D55"/>
    <w:rsid w:val="008441E8"/>
    <w:rsid w:val="008473A2"/>
    <w:rsid w:val="00850238"/>
    <w:rsid w:val="0085093B"/>
    <w:rsid w:val="00850E03"/>
    <w:rsid w:val="00852908"/>
    <w:rsid w:val="00855032"/>
    <w:rsid w:val="00855AEC"/>
    <w:rsid w:val="00855CC9"/>
    <w:rsid w:val="00856500"/>
    <w:rsid w:val="00856E70"/>
    <w:rsid w:val="00861967"/>
    <w:rsid w:val="00861BA9"/>
    <w:rsid w:val="008624A8"/>
    <w:rsid w:val="00863B55"/>
    <w:rsid w:val="0086436B"/>
    <w:rsid w:val="00865D8F"/>
    <w:rsid w:val="008661B4"/>
    <w:rsid w:val="0086646A"/>
    <w:rsid w:val="00866676"/>
    <w:rsid w:val="00870D0B"/>
    <w:rsid w:val="0087115C"/>
    <w:rsid w:val="00872276"/>
    <w:rsid w:val="00872525"/>
    <w:rsid w:val="00874100"/>
    <w:rsid w:val="00875456"/>
    <w:rsid w:val="008754BA"/>
    <w:rsid w:val="00875FDB"/>
    <w:rsid w:val="008772A5"/>
    <w:rsid w:val="008801D6"/>
    <w:rsid w:val="008802EF"/>
    <w:rsid w:val="0088046A"/>
    <w:rsid w:val="0088095B"/>
    <w:rsid w:val="00881635"/>
    <w:rsid w:val="008829E5"/>
    <w:rsid w:val="00882EFE"/>
    <w:rsid w:val="00883744"/>
    <w:rsid w:val="0088624F"/>
    <w:rsid w:val="00887080"/>
    <w:rsid w:val="00891BBA"/>
    <w:rsid w:val="00891D1D"/>
    <w:rsid w:val="00892A58"/>
    <w:rsid w:val="00895E32"/>
    <w:rsid w:val="008964F4"/>
    <w:rsid w:val="00896B6A"/>
    <w:rsid w:val="008979EF"/>
    <w:rsid w:val="008A03D6"/>
    <w:rsid w:val="008A0C1E"/>
    <w:rsid w:val="008A0FF1"/>
    <w:rsid w:val="008A1482"/>
    <w:rsid w:val="008A1DF2"/>
    <w:rsid w:val="008A2359"/>
    <w:rsid w:val="008A29F3"/>
    <w:rsid w:val="008A30DF"/>
    <w:rsid w:val="008A37D2"/>
    <w:rsid w:val="008A4257"/>
    <w:rsid w:val="008A5071"/>
    <w:rsid w:val="008A73A6"/>
    <w:rsid w:val="008A75A2"/>
    <w:rsid w:val="008A789E"/>
    <w:rsid w:val="008B1B31"/>
    <w:rsid w:val="008B2A4B"/>
    <w:rsid w:val="008B3226"/>
    <w:rsid w:val="008B3C3C"/>
    <w:rsid w:val="008B46D5"/>
    <w:rsid w:val="008B4725"/>
    <w:rsid w:val="008B59CD"/>
    <w:rsid w:val="008B611E"/>
    <w:rsid w:val="008B7291"/>
    <w:rsid w:val="008B755C"/>
    <w:rsid w:val="008C0F74"/>
    <w:rsid w:val="008C2FBC"/>
    <w:rsid w:val="008C3F07"/>
    <w:rsid w:val="008C5E0E"/>
    <w:rsid w:val="008C68A6"/>
    <w:rsid w:val="008C6AA2"/>
    <w:rsid w:val="008D23B4"/>
    <w:rsid w:val="008D32A8"/>
    <w:rsid w:val="008D3BDA"/>
    <w:rsid w:val="008D3FB1"/>
    <w:rsid w:val="008D5C6D"/>
    <w:rsid w:val="008D6439"/>
    <w:rsid w:val="008D7961"/>
    <w:rsid w:val="008D7F04"/>
    <w:rsid w:val="008E0D32"/>
    <w:rsid w:val="008E2315"/>
    <w:rsid w:val="008E2758"/>
    <w:rsid w:val="008E29DD"/>
    <w:rsid w:val="008E3AC1"/>
    <w:rsid w:val="008E3DDC"/>
    <w:rsid w:val="008E442E"/>
    <w:rsid w:val="008E4C15"/>
    <w:rsid w:val="008E5158"/>
    <w:rsid w:val="008E57E3"/>
    <w:rsid w:val="008E775B"/>
    <w:rsid w:val="008E7A94"/>
    <w:rsid w:val="008E7E5E"/>
    <w:rsid w:val="008F1543"/>
    <w:rsid w:val="008F23B6"/>
    <w:rsid w:val="008F3525"/>
    <w:rsid w:val="008F455F"/>
    <w:rsid w:val="008F66B0"/>
    <w:rsid w:val="008F6AA8"/>
    <w:rsid w:val="009006A4"/>
    <w:rsid w:val="00900C86"/>
    <w:rsid w:val="00900EB6"/>
    <w:rsid w:val="00901FA5"/>
    <w:rsid w:val="009041DC"/>
    <w:rsid w:val="009063D1"/>
    <w:rsid w:val="009076E2"/>
    <w:rsid w:val="00907921"/>
    <w:rsid w:val="00907F1B"/>
    <w:rsid w:val="00912374"/>
    <w:rsid w:val="009128B4"/>
    <w:rsid w:val="00912C37"/>
    <w:rsid w:val="0091391F"/>
    <w:rsid w:val="0091438C"/>
    <w:rsid w:val="009157A8"/>
    <w:rsid w:val="00915DB4"/>
    <w:rsid w:val="00917709"/>
    <w:rsid w:val="00920A07"/>
    <w:rsid w:val="00921A6D"/>
    <w:rsid w:val="0092442A"/>
    <w:rsid w:val="009244BA"/>
    <w:rsid w:val="0092465E"/>
    <w:rsid w:val="0092633A"/>
    <w:rsid w:val="0093038D"/>
    <w:rsid w:val="00930809"/>
    <w:rsid w:val="009323E7"/>
    <w:rsid w:val="00933350"/>
    <w:rsid w:val="009336CD"/>
    <w:rsid w:val="00933785"/>
    <w:rsid w:val="009343F4"/>
    <w:rsid w:val="009356F6"/>
    <w:rsid w:val="00935F9F"/>
    <w:rsid w:val="00936565"/>
    <w:rsid w:val="00936604"/>
    <w:rsid w:val="00936F05"/>
    <w:rsid w:val="00937C42"/>
    <w:rsid w:val="00940556"/>
    <w:rsid w:val="00941402"/>
    <w:rsid w:val="009418B6"/>
    <w:rsid w:val="00942665"/>
    <w:rsid w:val="00942CF8"/>
    <w:rsid w:val="0094385E"/>
    <w:rsid w:val="009441BC"/>
    <w:rsid w:val="009466D4"/>
    <w:rsid w:val="009476B6"/>
    <w:rsid w:val="00947773"/>
    <w:rsid w:val="00947FDA"/>
    <w:rsid w:val="0095089C"/>
    <w:rsid w:val="00951A37"/>
    <w:rsid w:val="00952ACD"/>
    <w:rsid w:val="00952B3F"/>
    <w:rsid w:val="00953281"/>
    <w:rsid w:val="0095329B"/>
    <w:rsid w:val="00953EFE"/>
    <w:rsid w:val="00955185"/>
    <w:rsid w:val="009554A5"/>
    <w:rsid w:val="00956D75"/>
    <w:rsid w:val="0096032A"/>
    <w:rsid w:val="0096086D"/>
    <w:rsid w:val="009610EB"/>
    <w:rsid w:val="00961424"/>
    <w:rsid w:val="00961C2C"/>
    <w:rsid w:val="009639C9"/>
    <w:rsid w:val="009676ED"/>
    <w:rsid w:val="00970734"/>
    <w:rsid w:val="00970B56"/>
    <w:rsid w:val="00971E54"/>
    <w:rsid w:val="009732C3"/>
    <w:rsid w:val="00975583"/>
    <w:rsid w:val="0097585F"/>
    <w:rsid w:val="00975EA1"/>
    <w:rsid w:val="00975EB7"/>
    <w:rsid w:val="009763D0"/>
    <w:rsid w:val="00977827"/>
    <w:rsid w:val="00977CEF"/>
    <w:rsid w:val="00980026"/>
    <w:rsid w:val="009837B6"/>
    <w:rsid w:val="00983824"/>
    <w:rsid w:val="009847BC"/>
    <w:rsid w:val="00987643"/>
    <w:rsid w:val="009957D3"/>
    <w:rsid w:val="009970AC"/>
    <w:rsid w:val="009A24D5"/>
    <w:rsid w:val="009A470F"/>
    <w:rsid w:val="009A5878"/>
    <w:rsid w:val="009A69F3"/>
    <w:rsid w:val="009B0039"/>
    <w:rsid w:val="009B0D3C"/>
    <w:rsid w:val="009B1818"/>
    <w:rsid w:val="009B4070"/>
    <w:rsid w:val="009B68B3"/>
    <w:rsid w:val="009C102C"/>
    <w:rsid w:val="009C32E8"/>
    <w:rsid w:val="009C4CFD"/>
    <w:rsid w:val="009C5EE1"/>
    <w:rsid w:val="009C6324"/>
    <w:rsid w:val="009C7040"/>
    <w:rsid w:val="009C77C0"/>
    <w:rsid w:val="009D05AD"/>
    <w:rsid w:val="009D0A86"/>
    <w:rsid w:val="009D12E3"/>
    <w:rsid w:val="009D166C"/>
    <w:rsid w:val="009D2751"/>
    <w:rsid w:val="009D4781"/>
    <w:rsid w:val="009D6985"/>
    <w:rsid w:val="009D69D6"/>
    <w:rsid w:val="009D6C12"/>
    <w:rsid w:val="009D7084"/>
    <w:rsid w:val="009D7B1C"/>
    <w:rsid w:val="009E3AF7"/>
    <w:rsid w:val="009E457C"/>
    <w:rsid w:val="009E478E"/>
    <w:rsid w:val="009E50A4"/>
    <w:rsid w:val="009E68FF"/>
    <w:rsid w:val="009F2084"/>
    <w:rsid w:val="009F3A06"/>
    <w:rsid w:val="009F3D68"/>
    <w:rsid w:val="009F6D2C"/>
    <w:rsid w:val="009F7E05"/>
    <w:rsid w:val="00A007BE"/>
    <w:rsid w:val="00A015C5"/>
    <w:rsid w:val="00A021E7"/>
    <w:rsid w:val="00A0238D"/>
    <w:rsid w:val="00A039BF"/>
    <w:rsid w:val="00A03E4E"/>
    <w:rsid w:val="00A05031"/>
    <w:rsid w:val="00A0523A"/>
    <w:rsid w:val="00A057AA"/>
    <w:rsid w:val="00A059DC"/>
    <w:rsid w:val="00A071F9"/>
    <w:rsid w:val="00A11526"/>
    <w:rsid w:val="00A21716"/>
    <w:rsid w:val="00A22C13"/>
    <w:rsid w:val="00A23DB6"/>
    <w:rsid w:val="00A2697A"/>
    <w:rsid w:val="00A26F8B"/>
    <w:rsid w:val="00A27A55"/>
    <w:rsid w:val="00A3325E"/>
    <w:rsid w:val="00A332C2"/>
    <w:rsid w:val="00A338CE"/>
    <w:rsid w:val="00A344AF"/>
    <w:rsid w:val="00A3464B"/>
    <w:rsid w:val="00A358AB"/>
    <w:rsid w:val="00A35F24"/>
    <w:rsid w:val="00A37BD6"/>
    <w:rsid w:val="00A37DD4"/>
    <w:rsid w:val="00A4132E"/>
    <w:rsid w:val="00A41789"/>
    <w:rsid w:val="00A42564"/>
    <w:rsid w:val="00A428F1"/>
    <w:rsid w:val="00A44447"/>
    <w:rsid w:val="00A44630"/>
    <w:rsid w:val="00A450E1"/>
    <w:rsid w:val="00A46BA5"/>
    <w:rsid w:val="00A47CA5"/>
    <w:rsid w:val="00A5049C"/>
    <w:rsid w:val="00A512B0"/>
    <w:rsid w:val="00A530E7"/>
    <w:rsid w:val="00A54826"/>
    <w:rsid w:val="00A54A91"/>
    <w:rsid w:val="00A559ED"/>
    <w:rsid w:val="00A60056"/>
    <w:rsid w:val="00A61264"/>
    <w:rsid w:val="00A612E2"/>
    <w:rsid w:val="00A61718"/>
    <w:rsid w:val="00A62701"/>
    <w:rsid w:val="00A62CB0"/>
    <w:rsid w:val="00A62D60"/>
    <w:rsid w:val="00A63189"/>
    <w:rsid w:val="00A65B1A"/>
    <w:rsid w:val="00A67465"/>
    <w:rsid w:val="00A718C2"/>
    <w:rsid w:val="00A720CB"/>
    <w:rsid w:val="00A72373"/>
    <w:rsid w:val="00A73B3D"/>
    <w:rsid w:val="00A74428"/>
    <w:rsid w:val="00A77803"/>
    <w:rsid w:val="00A80BE1"/>
    <w:rsid w:val="00A80FE5"/>
    <w:rsid w:val="00A82B76"/>
    <w:rsid w:val="00A84215"/>
    <w:rsid w:val="00A84643"/>
    <w:rsid w:val="00A85893"/>
    <w:rsid w:val="00A86736"/>
    <w:rsid w:val="00A9510F"/>
    <w:rsid w:val="00A96997"/>
    <w:rsid w:val="00A97705"/>
    <w:rsid w:val="00AA1C96"/>
    <w:rsid w:val="00AA22AD"/>
    <w:rsid w:val="00AA3B6C"/>
    <w:rsid w:val="00AA42DE"/>
    <w:rsid w:val="00AA42F5"/>
    <w:rsid w:val="00AB0124"/>
    <w:rsid w:val="00AB0BA5"/>
    <w:rsid w:val="00AB1556"/>
    <w:rsid w:val="00AB261F"/>
    <w:rsid w:val="00AB4940"/>
    <w:rsid w:val="00AB5988"/>
    <w:rsid w:val="00AB6AD2"/>
    <w:rsid w:val="00AC1305"/>
    <w:rsid w:val="00AC1419"/>
    <w:rsid w:val="00AC279E"/>
    <w:rsid w:val="00AC5052"/>
    <w:rsid w:val="00AC51E3"/>
    <w:rsid w:val="00AC71BD"/>
    <w:rsid w:val="00AD098C"/>
    <w:rsid w:val="00AD2887"/>
    <w:rsid w:val="00AD28AF"/>
    <w:rsid w:val="00AD6660"/>
    <w:rsid w:val="00AD680A"/>
    <w:rsid w:val="00AD7F10"/>
    <w:rsid w:val="00AE0484"/>
    <w:rsid w:val="00AE108D"/>
    <w:rsid w:val="00AE2200"/>
    <w:rsid w:val="00AE3168"/>
    <w:rsid w:val="00AE3C7E"/>
    <w:rsid w:val="00AE5B55"/>
    <w:rsid w:val="00AE7788"/>
    <w:rsid w:val="00AF19E9"/>
    <w:rsid w:val="00AF269F"/>
    <w:rsid w:val="00AF284F"/>
    <w:rsid w:val="00AF2EA0"/>
    <w:rsid w:val="00AF5303"/>
    <w:rsid w:val="00AF5827"/>
    <w:rsid w:val="00AF646A"/>
    <w:rsid w:val="00AF7DDE"/>
    <w:rsid w:val="00B00AC1"/>
    <w:rsid w:val="00B02A1D"/>
    <w:rsid w:val="00B02C4A"/>
    <w:rsid w:val="00B03935"/>
    <w:rsid w:val="00B06E5C"/>
    <w:rsid w:val="00B134CC"/>
    <w:rsid w:val="00B15687"/>
    <w:rsid w:val="00B15AC5"/>
    <w:rsid w:val="00B1612C"/>
    <w:rsid w:val="00B17B3D"/>
    <w:rsid w:val="00B21257"/>
    <w:rsid w:val="00B221CD"/>
    <w:rsid w:val="00B246FA"/>
    <w:rsid w:val="00B24CB4"/>
    <w:rsid w:val="00B24CF7"/>
    <w:rsid w:val="00B25123"/>
    <w:rsid w:val="00B25BBF"/>
    <w:rsid w:val="00B26851"/>
    <w:rsid w:val="00B26974"/>
    <w:rsid w:val="00B26A0B"/>
    <w:rsid w:val="00B271CC"/>
    <w:rsid w:val="00B325E0"/>
    <w:rsid w:val="00B331B6"/>
    <w:rsid w:val="00B33798"/>
    <w:rsid w:val="00B33812"/>
    <w:rsid w:val="00B33D1A"/>
    <w:rsid w:val="00B35E2B"/>
    <w:rsid w:val="00B35EF3"/>
    <w:rsid w:val="00B36644"/>
    <w:rsid w:val="00B366B8"/>
    <w:rsid w:val="00B435D6"/>
    <w:rsid w:val="00B43954"/>
    <w:rsid w:val="00B43B4C"/>
    <w:rsid w:val="00B441CB"/>
    <w:rsid w:val="00B447D5"/>
    <w:rsid w:val="00B45E13"/>
    <w:rsid w:val="00B470E5"/>
    <w:rsid w:val="00B475A9"/>
    <w:rsid w:val="00B5095A"/>
    <w:rsid w:val="00B513D5"/>
    <w:rsid w:val="00B52157"/>
    <w:rsid w:val="00B5382E"/>
    <w:rsid w:val="00B552BB"/>
    <w:rsid w:val="00B55E6A"/>
    <w:rsid w:val="00B610A1"/>
    <w:rsid w:val="00B61121"/>
    <w:rsid w:val="00B61736"/>
    <w:rsid w:val="00B623F3"/>
    <w:rsid w:val="00B626D3"/>
    <w:rsid w:val="00B62D36"/>
    <w:rsid w:val="00B635B3"/>
    <w:rsid w:val="00B646DD"/>
    <w:rsid w:val="00B64706"/>
    <w:rsid w:val="00B651BB"/>
    <w:rsid w:val="00B65218"/>
    <w:rsid w:val="00B66268"/>
    <w:rsid w:val="00B668B1"/>
    <w:rsid w:val="00B67EF2"/>
    <w:rsid w:val="00B71237"/>
    <w:rsid w:val="00B71880"/>
    <w:rsid w:val="00B720B5"/>
    <w:rsid w:val="00B720D4"/>
    <w:rsid w:val="00B73BE4"/>
    <w:rsid w:val="00B74487"/>
    <w:rsid w:val="00B76EF3"/>
    <w:rsid w:val="00B80CAA"/>
    <w:rsid w:val="00B80DDA"/>
    <w:rsid w:val="00B83A29"/>
    <w:rsid w:val="00B85E81"/>
    <w:rsid w:val="00B868F5"/>
    <w:rsid w:val="00B86A5F"/>
    <w:rsid w:val="00B86F9D"/>
    <w:rsid w:val="00B91420"/>
    <w:rsid w:val="00B91902"/>
    <w:rsid w:val="00B919C5"/>
    <w:rsid w:val="00B919CB"/>
    <w:rsid w:val="00B93AFB"/>
    <w:rsid w:val="00B96E18"/>
    <w:rsid w:val="00B970C2"/>
    <w:rsid w:val="00B97D7A"/>
    <w:rsid w:val="00BA01E0"/>
    <w:rsid w:val="00BA0B6B"/>
    <w:rsid w:val="00BA1169"/>
    <w:rsid w:val="00BA51EB"/>
    <w:rsid w:val="00BA5DB3"/>
    <w:rsid w:val="00BA685E"/>
    <w:rsid w:val="00BA7644"/>
    <w:rsid w:val="00BB00D8"/>
    <w:rsid w:val="00BB0C8E"/>
    <w:rsid w:val="00BB190E"/>
    <w:rsid w:val="00BB1C11"/>
    <w:rsid w:val="00BB35F8"/>
    <w:rsid w:val="00BB3804"/>
    <w:rsid w:val="00BB7409"/>
    <w:rsid w:val="00BC05C9"/>
    <w:rsid w:val="00BC23AD"/>
    <w:rsid w:val="00BC3339"/>
    <w:rsid w:val="00BC3BCC"/>
    <w:rsid w:val="00BC492C"/>
    <w:rsid w:val="00BC52CC"/>
    <w:rsid w:val="00BC6A9B"/>
    <w:rsid w:val="00BC7DAF"/>
    <w:rsid w:val="00BD087A"/>
    <w:rsid w:val="00BD0956"/>
    <w:rsid w:val="00BD0D21"/>
    <w:rsid w:val="00BD23A3"/>
    <w:rsid w:val="00BD2B51"/>
    <w:rsid w:val="00BD3187"/>
    <w:rsid w:val="00BD3A87"/>
    <w:rsid w:val="00BD456F"/>
    <w:rsid w:val="00BD480B"/>
    <w:rsid w:val="00BD4B6D"/>
    <w:rsid w:val="00BD518D"/>
    <w:rsid w:val="00BD58D7"/>
    <w:rsid w:val="00BD5A72"/>
    <w:rsid w:val="00BD664F"/>
    <w:rsid w:val="00BD743B"/>
    <w:rsid w:val="00BE0AEC"/>
    <w:rsid w:val="00BE3ADD"/>
    <w:rsid w:val="00BE5437"/>
    <w:rsid w:val="00BE6DD1"/>
    <w:rsid w:val="00BE70EA"/>
    <w:rsid w:val="00BE70F4"/>
    <w:rsid w:val="00BF01B9"/>
    <w:rsid w:val="00BF1037"/>
    <w:rsid w:val="00BF149F"/>
    <w:rsid w:val="00BF1C68"/>
    <w:rsid w:val="00BF2731"/>
    <w:rsid w:val="00BF2BDF"/>
    <w:rsid w:val="00BF3FDE"/>
    <w:rsid w:val="00BF6DD8"/>
    <w:rsid w:val="00BF6F21"/>
    <w:rsid w:val="00C0037C"/>
    <w:rsid w:val="00C007E9"/>
    <w:rsid w:val="00C02FB2"/>
    <w:rsid w:val="00C04281"/>
    <w:rsid w:val="00C04CC2"/>
    <w:rsid w:val="00C108D3"/>
    <w:rsid w:val="00C13AE6"/>
    <w:rsid w:val="00C14047"/>
    <w:rsid w:val="00C14FA0"/>
    <w:rsid w:val="00C15126"/>
    <w:rsid w:val="00C1537E"/>
    <w:rsid w:val="00C20D34"/>
    <w:rsid w:val="00C2117B"/>
    <w:rsid w:val="00C214EA"/>
    <w:rsid w:val="00C2194A"/>
    <w:rsid w:val="00C2225C"/>
    <w:rsid w:val="00C22BAE"/>
    <w:rsid w:val="00C27725"/>
    <w:rsid w:val="00C27A86"/>
    <w:rsid w:val="00C30297"/>
    <w:rsid w:val="00C30C7D"/>
    <w:rsid w:val="00C31F0E"/>
    <w:rsid w:val="00C32F43"/>
    <w:rsid w:val="00C3380F"/>
    <w:rsid w:val="00C345B4"/>
    <w:rsid w:val="00C34ABD"/>
    <w:rsid w:val="00C3641B"/>
    <w:rsid w:val="00C369F2"/>
    <w:rsid w:val="00C42E4B"/>
    <w:rsid w:val="00C43710"/>
    <w:rsid w:val="00C43D77"/>
    <w:rsid w:val="00C504B4"/>
    <w:rsid w:val="00C507E8"/>
    <w:rsid w:val="00C51ECF"/>
    <w:rsid w:val="00C52FEE"/>
    <w:rsid w:val="00C53315"/>
    <w:rsid w:val="00C5380D"/>
    <w:rsid w:val="00C539FB"/>
    <w:rsid w:val="00C53A2C"/>
    <w:rsid w:val="00C53BC9"/>
    <w:rsid w:val="00C54939"/>
    <w:rsid w:val="00C55D79"/>
    <w:rsid w:val="00C55FBC"/>
    <w:rsid w:val="00C565E9"/>
    <w:rsid w:val="00C60ADA"/>
    <w:rsid w:val="00C6254D"/>
    <w:rsid w:val="00C62FD2"/>
    <w:rsid w:val="00C63809"/>
    <w:rsid w:val="00C63CA8"/>
    <w:rsid w:val="00C660C2"/>
    <w:rsid w:val="00C662C4"/>
    <w:rsid w:val="00C712C9"/>
    <w:rsid w:val="00C71AFD"/>
    <w:rsid w:val="00C74FDD"/>
    <w:rsid w:val="00C75310"/>
    <w:rsid w:val="00C80E34"/>
    <w:rsid w:val="00C83018"/>
    <w:rsid w:val="00C84224"/>
    <w:rsid w:val="00C844B7"/>
    <w:rsid w:val="00C849F6"/>
    <w:rsid w:val="00C85B18"/>
    <w:rsid w:val="00C8678E"/>
    <w:rsid w:val="00C877C7"/>
    <w:rsid w:val="00C8797E"/>
    <w:rsid w:val="00C87A7B"/>
    <w:rsid w:val="00C90022"/>
    <w:rsid w:val="00C90B2D"/>
    <w:rsid w:val="00C920A4"/>
    <w:rsid w:val="00C92320"/>
    <w:rsid w:val="00C94023"/>
    <w:rsid w:val="00C945C5"/>
    <w:rsid w:val="00C94C50"/>
    <w:rsid w:val="00C96235"/>
    <w:rsid w:val="00C9670B"/>
    <w:rsid w:val="00C96C6A"/>
    <w:rsid w:val="00CA20B8"/>
    <w:rsid w:val="00CA5877"/>
    <w:rsid w:val="00CB077E"/>
    <w:rsid w:val="00CB3448"/>
    <w:rsid w:val="00CB498C"/>
    <w:rsid w:val="00CB4FB6"/>
    <w:rsid w:val="00CB5542"/>
    <w:rsid w:val="00CB6D4B"/>
    <w:rsid w:val="00CB7F38"/>
    <w:rsid w:val="00CC1406"/>
    <w:rsid w:val="00CC1B04"/>
    <w:rsid w:val="00CC274C"/>
    <w:rsid w:val="00CC3E9D"/>
    <w:rsid w:val="00CC71A6"/>
    <w:rsid w:val="00CC7965"/>
    <w:rsid w:val="00CD00DE"/>
    <w:rsid w:val="00CD11E8"/>
    <w:rsid w:val="00CD3159"/>
    <w:rsid w:val="00CD37FA"/>
    <w:rsid w:val="00CD45AF"/>
    <w:rsid w:val="00CD45D2"/>
    <w:rsid w:val="00CD4638"/>
    <w:rsid w:val="00CD7C63"/>
    <w:rsid w:val="00CE3909"/>
    <w:rsid w:val="00CE403E"/>
    <w:rsid w:val="00CE43F3"/>
    <w:rsid w:val="00CE6179"/>
    <w:rsid w:val="00CE6866"/>
    <w:rsid w:val="00CF140E"/>
    <w:rsid w:val="00CF2764"/>
    <w:rsid w:val="00CF4F91"/>
    <w:rsid w:val="00CF5CE4"/>
    <w:rsid w:val="00CF7770"/>
    <w:rsid w:val="00D0137A"/>
    <w:rsid w:val="00D0274F"/>
    <w:rsid w:val="00D03DD8"/>
    <w:rsid w:val="00D046F6"/>
    <w:rsid w:val="00D04ECE"/>
    <w:rsid w:val="00D066D6"/>
    <w:rsid w:val="00D1033C"/>
    <w:rsid w:val="00D103D3"/>
    <w:rsid w:val="00D10414"/>
    <w:rsid w:val="00D111BF"/>
    <w:rsid w:val="00D114B8"/>
    <w:rsid w:val="00D11D21"/>
    <w:rsid w:val="00D1553C"/>
    <w:rsid w:val="00D15A04"/>
    <w:rsid w:val="00D16839"/>
    <w:rsid w:val="00D16CB8"/>
    <w:rsid w:val="00D173A7"/>
    <w:rsid w:val="00D179CD"/>
    <w:rsid w:val="00D20007"/>
    <w:rsid w:val="00D20109"/>
    <w:rsid w:val="00D206EB"/>
    <w:rsid w:val="00D2075E"/>
    <w:rsid w:val="00D20CFE"/>
    <w:rsid w:val="00D24179"/>
    <w:rsid w:val="00D24362"/>
    <w:rsid w:val="00D2476F"/>
    <w:rsid w:val="00D26706"/>
    <w:rsid w:val="00D301C2"/>
    <w:rsid w:val="00D31154"/>
    <w:rsid w:val="00D3137C"/>
    <w:rsid w:val="00D31D03"/>
    <w:rsid w:val="00D32CF1"/>
    <w:rsid w:val="00D34F54"/>
    <w:rsid w:val="00D357EF"/>
    <w:rsid w:val="00D362D8"/>
    <w:rsid w:val="00D40197"/>
    <w:rsid w:val="00D4095F"/>
    <w:rsid w:val="00D41481"/>
    <w:rsid w:val="00D41E0B"/>
    <w:rsid w:val="00D44D7D"/>
    <w:rsid w:val="00D46097"/>
    <w:rsid w:val="00D514E7"/>
    <w:rsid w:val="00D532EF"/>
    <w:rsid w:val="00D54EED"/>
    <w:rsid w:val="00D54F87"/>
    <w:rsid w:val="00D564C4"/>
    <w:rsid w:val="00D56755"/>
    <w:rsid w:val="00D56D4B"/>
    <w:rsid w:val="00D572B0"/>
    <w:rsid w:val="00D573ED"/>
    <w:rsid w:val="00D605E7"/>
    <w:rsid w:val="00D608E9"/>
    <w:rsid w:val="00D615FD"/>
    <w:rsid w:val="00D6288B"/>
    <w:rsid w:val="00D6335E"/>
    <w:rsid w:val="00D638F2"/>
    <w:rsid w:val="00D66029"/>
    <w:rsid w:val="00D66423"/>
    <w:rsid w:val="00D718FC"/>
    <w:rsid w:val="00D71B1F"/>
    <w:rsid w:val="00D71F8D"/>
    <w:rsid w:val="00D72DE2"/>
    <w:rsid w:val="00D73D19"/>
    <w:rsid w:val="00D74707"/>
    <w:rsid w:val="00D761B9"/>
    <w:rsid w:val="00D76CCA"/>
    <w:rsid w:val="00D77A8E"/>
    <w:rsid w:val="00D802D7"/>
    <w:rsid w:val="00D80A8B"/>
    <w:rsid w:val="00D83F61"/>
    <w:rsid w:val="00D87187"/>
    <w:rsid w:val="00D90309"/>
    <w:rsid w:val="00D91A54"/>
    <w:rsid w:val="00D91F0F"/>
    <w:rsid w:val="00D92A89"/>
    <w:rsid w:val="00D92BCD"/>
    <w:rsid w:val="00D92D34"/>
    <w:rsid w:val="00D934CB"/>
    <w:rsid w:val="00D94A3D"/>
    <w:rsid w:val="00D970CF"/>
    <w:rsid w:val="00DA70DF"/>
    <w:rsid w:val="00DB01FF"/>
    <w:rsid w:val="00DB211D"/>
    <w:rsid w:val="00DB217B"/>
    <w:rsid w:val="00DB339C"/>
    <w:rsid w:val="00DB3B2A"/>
    <w:rsid w:val="00DB3E8C"/>
    <w:rsid w:val="00DB46DC"/>
    <w:rsid w:val="00DB49BA"/>
    <w:rsid w:val="00DB52E2"/>
    <w:rsid w:val="00DB5985"/>
    <w:rsid w:val="00DB787B"/>
    <w:rsid w:val="00DC04B0"/>
    <w:rsid w:val="00DC08E6"/>
    <w:rsid w:val="00DC1E25"/>
    <w:rsid w:val="00DC3FF6"/>
    <w:rsid w:val="00DC68B0"/>
    <w:rsid w:val="00DC6E52"/>
    <w:rsid w:val="00DD1A39"/>
    <w:rsid w:val="00DD42C4"/>
    <w:rsid w:val="00DD6928"/>
    <w:rsid w:val="00DE0819"/>
    <w:rsid w:val="00DE234A"/>
    <w:rsid w:val="00DE392B"/>
    <w:rsid w:val="00DE40E9"/>
    <w:rsid w:val="00DE52CB"/>
    <w:rsid w:val="00DF1584"/>
    <w:rsid w:val="00DF1AC7"/>
    <w:rsid w:val="00DF345A"/>
    <w:rsid w:val="00DF44D9"/>
    <w:rsid w:val="00DF50F7"/>
    <w:rsid w:val="00E00128"/>
    <w:rsid w:val="00E0050C"/>
    <w:rsid w:val="00E00782"/>
    <w:rsid w:val="00E0168A"/>
    <w:rsid w:val="00E0228C"/>
    <w:rsid w:val="00E03321"/>
    <w:rsid w:val="00E03B0B"/>
    <w:rsid w:val="00E054D5"/>
    <w:rsid w:val="00E07D22"/>
    <w:rsid w:val="00E118D2"/>
    <w:rsid w:val="00E11CEF"/>
    <w:rsid w:val="00E12794"/>
    <w:rsid w:val="00E13B19"/>
    <w:rsid w:val="00E144F4"/>
    <w:rsid w:val="00E17220"/>
    <w:rsid w:val="00E20A57"/>
    <w:rsid w:val="00E20F88"/>
    <w:rsid w:val="00E217D3"/>
    <w:rsid w:val="00E235D6"/>
    <w:rsid w:val="00E245D3"/>
    <w:rsid w:val="00E25679"/>
    <w:rsid w:val="00E26430"/>
    <w:rsid w:val="00E269FF"/>
    <w:rsid w:val="00E26B87"/>
    <w:rsid w:val="00E26FED"/>
    <w:rsid w:val="00E3156D"/>
    <w:rsid w:val="00E32BA5"/>
    <w:rsid w:val="00E32D32"/>
    <w:rsid w:val="00E357E9"/>
    <w:rsid w:val="00E36691"/>
    <w:rsid w:val="00E368FE"/>
    <w:rsid w:val="00E372A3"/>
    <w:rsid w:val="00E37735"/>
    <w:rsid w:val="00E4235D"/>
    <w:rsid w:val="00E448EF"/>
    <w:rsid w:val="00E44A0A"/>
    <w:rsid w:val="00E44FEF"/>
    <w:rsid w:val="00E469E3"/>
    <w:rsid w:val="00E47C97"/>
    <w:rsid w:val="00E501B4"/>
    <w:rsid w:val="00E50C7D"/>
    <w:rsid w:val="00E50D7D"/>
    <w:rsid w:val="00E5120F"/>
    <w:rsid w:val="00E51766"/>
    <w:rsid w:val="00E5530E"/>
    <w:rsid w:val="00E55D2A"/>
    <w:rsid w:val="00E56189"/>
    <w:rsid w:val="00E564CF"/>
    <w:rsid w:val="00E56AAD"/>
    <w:rsid w:val="00E56D69"/>
    <w:rsid w:val="00E6122C"/>
    <w:rsid w:val="00E6250D"/>
    <w:rsid w:val="00E62E79"/>
    <w:rsid w:val="00E65799"/>
    <w:rsid w:val="00E6782F"/>
    <w:rsid w:val="00E720FD"/>
    <w:rsid w:val="00E723D7"/>
    <w:rsid w:val="00E7365C"/>
    <w:rsid w:val="00E73769"/>
    <w:rsid w:val="00E7650E"/>
    <w:rsid w:val="00E76C6F"/>
    <w:rsid w:val="00E76CAA"/>
    <w:rsid w:val="00E76CE6"/>
    <w:rsid w:val="00E80271"/>
    <w:rsid w:val="00E804AC"/>
    <w:rsid w:val="00E80C5F"/>
    <w:rsid w:val="00E80D5F"/>
    <w:rsid w:val="00E80FA6"/>
    <w:rsid w:val="00E82A30"/>
    <w:rsid w:val="00E8455D"/>
    <w:rsid w:val="00E86858"/>
    <w:rsid w:val="00E86B66"/>
    <w:rsid w:val="00E9078C"/>
    <w:rsid w:val="00E908DD"/>
    <w:rsid w:val="00E90D48"/>
    <w:rsid w:val="00E9105D"/>
    <w:rsid w:val="00E94E42"/>
    <w:rsid w:val="00E957D1"/>
    <w:rsid w:val="00EA0BC8"/>
    <w:rsid w:val="00EA1105"/>
    <w:rsid w:val="00EA196F"/>
    <w:rsid w:val="00EA21BF"/>
    <w:rsid w:val="00EA2276"/>
    <w:rsid w:val="00EA3843"/>
    <w:rsid w:val="00EB24C4"/>
    <w:rsid w:val="00EB2A96"/>
    <w:rsid w:val="00EB3F59"/>
    <w:rsid w:val="00EB5088"/>
    <w:rsid w:val="00EB615E"/>
    <w:rsid w:val="00EB624D"/>
    <w:rsid w:val="00EB6A69"/>
    <w:rsid w:val="00EB6EEB"/>
    <w:rsid w:val="00EB78EE"/>
    <w:rsid w:val="00EC15F0"/>
    <w:rsid w:val="00EC373E"/>
    <w:rsid w:val="00EC5A77"/>
    <w:rsid w:val="00EC5B37"/>
    <w:rsid w:val="00ED002E"/>
    <w:rsid w:val="00ED115E"/>
    <w:rsid w:val="00ED498D"/>
    <w:rsid w:val="00ED64DC"/>
    <w:rsid w:val="00ED66FC"/>
    <w:rsid w:val="00ED73BE"/>
    <w:rsid w:val="00ED7F4C"/>
    <w:rsid w:val="00EE1C6F"/>
    <w:rsid w:val="00EE1E90"/>
    <w:rsid w:val="00EE2202"/>
    <w:rsid w:val="00EE4CDF"/>
    <w:rsid w:val="00EE58A5"/>
    <w:rsid w:val="00EE6491"/>
    <w:rsid w:val="00EE6F78"/>
    <w:rsid w:val="00EF0038"/>
    <w:rsid w:val="00EF3C0E"/>
    <w:rsid w:val="00EF5E46"/>
    <w:rsid w:val="00EF7037"/>
    <w:rsid w:val="00EF733C"/>
    <w:rsid w:val="00EF7D59"/>
    <w:rsid w:val="00F002C4"/>
    <w:rsid w:val="00F01806"/>
    <w:rsid w:val="00F02603"/>
    <w:rsid w:val="00F0299D"/>
    <w:rsid w:val="00F02BE9"/>
    <w:rsid w:val="00F03696"/>
    <w:rsid w:val="00F03759"/>
    <w:rsid w:val="00F03CB1"/>
    <w:rsid w:val="00F043E6"/>
    <w:rsid w:val="00F060B8"/>
    <w:rsid w:val="00F0617B"/>
    <w:rsid w:val="00F066A2"/>
    <w:rsid w:val="00F06B87"/>
    <w:rsid w:val="00F06DE9"/>
    <w:rsid w:val="00F11A0A"/>
    <w:rsid w:val="00F11CE9"/>
    <w:rsid w:val="00F15666"/>
    <w:rsid w:val="00F15B40"/>
    <w:rsid w:val="00F1617A"/>
    <w:rsid w:val="00F16691"/>
    <w:rsid w:val="00F16859"/>
    <w:rsid w:val="00F169DD"/>
    <w:rsid w:val="00F174E9"/>
    <w:rsid w:val="00F2091B"/>
    <w:rsid w:val="00F21B97"/>
    <w:rsid w:val="00F231C0"/>
    <w:rsid w:val="00F2326E"/>
    <w:rsid w:val="00F232D2"/>
    <w:rsid w:val="00F25E66"/>
    <w:rsid w:val="00F2679A"/>
    <w:rsid w:val="00F27247"/>
    <w:rsid w:val="00F27D98"/>
    <w:rsid w:val="00F27EB8"/>
    <w:rsid w:val="00F30743"/>
    <w:rsid w:val="00F3243D"/>
    <w:rsid w:val="00F3403E"/>
    <w:rsid w:val="00F40AFC"/>
    <w:rsid w:val="00F40F0D"/>
    <w:rsid w:val="00F41F0B"/>
    <w:rsid w:val="00F431CA"/>
    <w:rsid w:val="00F4371D"/>
    <w:rsid w:val="00F4448C"/>
    <w:rsid w:val="00F475BA"/>
    <w:rsid w:val="00F47E9F"/>
    <w:rsid w:val="00F519AF"/>
    <w:rsid w:val="00F519B1"/>
    <w:rsid w:val="00F51A87"/>
    <w:rsid w:val="00F5348C"/>
    <w:rsid w:val="00F53F12"/>
    <w:rsid w:val="00F5563E"/>
    <w:rsid w:val="00F562CD"/>
    <w:rsid w:val="00F60329"/>
    <w:rsid w:val="00F618DC"/>
    <w:rsid w:val="00F64A93"/>
    <w:rsid w:val="00F65314"/>
    <w:rsid w:val="00F66323"/>
    <w:rsid w:val="00F66806"/>
    <w:rsid w:val="00F67AE5"/>
    <w:rsid w:val="00F7032B"/>
    <w:rsid w:val="00F70FBB"/>
    <w:rsid w:val="00F714F9"/>
    <w:rsid w:val="00F72A14"/>
    <w:rsid w:val="00F73D25"/>
    <w:rsid w:val="00F740F6"/>
    <w:rsid w:val="00F75810"/>
    <w:rsid w:val="00F760D4"/>
    <w:rsid w:val="00F76367"/>
    <w:rsid w:val="00F7783A"/>
    <w:rsid w:val="00F811BA"/>
    <w:rsid w:val="00F81560"/>
    <w:rsid w:val="00F81A57"/>
    <w:rsid w:val="00F84601"/>
    <w:rsid w:val="00F84A44"/>
    <w:rsid w:val="00F84EF4"/>
    <w:rsid w:val="00F9062F"/>
    <w:rsid w:val="00F90BF0"/>
    <w:rsid w:val="00F90E33"/>
    <w:rsid w:val="00F93A82"/>
    <w:rsid w:val="00F93D2C"/>
    <w:rsid w:val="00F958B0"/>
    <w:rsid w:val="00FA2262"/>
    <w:rsid w:val="00FA22AE"/>
    <w:rsid w:val="00FA258E"/>
    <w:rsid w:val="00FA2875"/>
    <w:rsid w:val="00FA30EA"/>
    <w:rsid w:val="00FA32AE"/>
    <w:rsid w:val="00FA3694"/>
    <w:rsid w:val="00FA404B"/>
    <w:rsid w:val="00FA452B"/>
    <w:rsid w:val="00FB09D5"/>
    <w:rsid w:val="00FB4496"/>
    <w:rsid w:val="00FB5CF2"/>
    <w:rsid w:val="00FB66D4"/>
    <w:rsid w:val="00FC0183"/>
    <w:rsid w:val="00FC028D"/>
    <w:rsid w:val="00FC0509"/>
    <w:rsid w:val="00FC209C"/>
    <w:rsid w:val="00FC21BB"/>
    <w:rsid w:val="00FC2A3E"/>
    <w:rsid w:val="00FC443B"/>
    <w:rsid w:val="00FC58C1"/>
    <w:rsid w:val="00FC6283"/>
    <w:rsid w:val="00FC673F"/>
    <w:rsid w:val="00FC6B45"/>
    <w:rsid w:val="00FC70A6"/>
    <w:rsid w:val="00FC732D"/>
    <w:rsid w:val="00FD0CFD"/>
    <w:rsid w:val="00FD26E1"/>
    <w:rsid w:val="00FD51FE"/>
    <w:rsid w:val="00FD6E47"/>
    <w:rsid w:val="00FD7487"/>
    <w:rsid w:val="00FD7B31"/>
    <w:rsid w:val="00FD7DD6"/>
    <w:rsid w:val="00FE0CEA"/>
    <w:rsid w:val="00FE115E"/>
    <w:rsid w:val="00FE183A"/>
    <w:rsid w:val="00FE2F69"/>
    <w:rsid w:val="00FE44B4"/>
    <w:rsid w:val="00FE48BC"/>
    <w:rsid w:val="00FE5CEB"/>
    <w:rsid w:val="00FE7425"/>
    <w:rsid w:val="00FF13C8"/>
    <w:rsid w:val="00FF1978"/>
    <w:rsid w:val="00FF4977"/>
    <w:rsid w:val="00FF5387"/>
    <w:rsid w:val="00FF6968"/>
    <w:rsid w:val="00FF6EF1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9CD"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rsid w:val="00696451"/>
    <w:pPr>
      <w:suppressAutoHyphens/>
      <w:spacing w:line="360" w:lineRule="auto"/>
      <w:outlineLvl w:val="0"/>
    </w:pPr>
    <w:rPr>
      <w:rFonts w:cs="Arial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696451"/>
    <w:pPr>
      <w:suppressAutoHyphens/>
      <w:spacing w:line="360" w:lineRule="auto"/>
      <w:outlineLvl w:val="1"/>
    </w:pPr>
    <w:rPr>
      <w:rFonts w:cs="Arial"/>
      <w:b/>
      <w:sz w:val="22"/>
      <w:szCs w:val="22"/>
    </w:rPr>
  </w:style>
  <w:style w:type="paragraph" w:styleId="Nadpis3">
    <w:name w:val="heading 3"/>
    <w:basedOn w:val="Normln"/>
    <w:next w:val="Normln"/>
    <w:qFormat/>
    <w:rsid w:val="008B59CD"/>
    <w:pPr>
      <w:keepNext/>
      <w:spacing w:line="480" w:lineRule="atLeast"/>
      <w:ind w:right="566"/>
      <w:jc w:val="both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rsid w:val="008B59CD"/>
    <w:pPr>
      <w:keepNext/>
      <w:jc w:val="both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B59CD"/>
    <w:pPr>
      <w:keepNext/>
      <w:tabs>
        <w:tab w:val="num" w:pos="720"/>
      </w:tabs>
      <w:spacing w:line="400" w:lineRule="exact"/>
      <w:ind w:left="720" w:hanging="720"/>
      <w:jc w:val="both"/>
      <w:outlineLvl w:val="4"/>
    </w:pPr>
    <w:rPr>
      <w:sz w:val="36"/>
    </w:rPr>
  </w:style>
  <w:style w:type="paragraph" w:styleId="Nadpis6">
    <w:name w:val="heading 6"/>
    <w:basedOn w:val="Normln"/>
    <w:next w:val="Normln"/>
    <w:qFormat/>
    <w:rsid w:val="008B59CD"/>
    <w:pPr>
      <w:keepNext/>
      <w:jc w:val="both"/>
      <w:outlineLvl w:val="5"/>
    </w:pPr>
    <w:rPr>
      <w:b/>
      <w:sz w:val="32"/>
    </w:rPr>
  </w:style>
  <w:style w:type="paragraph" w:styleId="Nadpis7">
    <w:name w:val="heading 7"/>
    <w:basedOn w:val="Normln"/>
    <w:next w:val="Normln"/>
    <w:qFormat/>
    <w:rsid w:val="008B59CD"/>
    <w:pPr>
      <w:keepNext/>
      <w:spacing w:line="520" w:lineRule="exact"/>
      <w:ind w:firstLine="708"/>
      <w:jc w:val="both"/>
      <w:outlineLvl w:val="6"/>
    </w:pPr>
    <w:rPr>
      <w:sz w:val="36"/>
    </w:rPr>
  </w:style>
  <w:style w:type="paragraph" w:styleId="Nadpis8">
    <w:name w:val="heading 8"/>
    <w:basedOn w:val="Normln"/>
    <w:next w:val="Normln"/>
    <w:qFormat/>
    <w:rsid w:val="008B59CD"/>
    <w:pPr>
      <w:keepNext/>
      <w:numPr>
        <w:numId w:val="1"/>
      </w:numPr>
      <w:spacing w:line="400" w:lineRule="exac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8B59CD"/>
    <w:pPr>
      <w:keepNext/>
      <w:spacing w:line="360" w:lineRule="auto"/>
      <w:jc w:val="both"/>
      <w:outlineLvl w:val="8"/>
    </w:pPr>
    <w:rPr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B59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B59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59CD"/>
  </w:style>
  <w:style w:type="paragraph" w:styleId="Zkladntext">
    <w:name w:val="Body Text"/>
    <w:basedOn w:val="Normln"/>
    <w:rsid w:val="008B59CD"/>
    <w:pPr>
      <w:spacing w:line="360" w:lineRule="atLeast"/>
      <w:ind w:right="566"/>
      <w:jc w:val="both"/>
    </w:pPr>
    <w:rPr>
      <w:sz w:val="36"/>
    </w:rPr>
  </w:style>
  <w:style w:type="paragraph" w:styleId="Textvbloku">
    <w:name w:val="Block Text"/>
    <w:basedOn w:val="Normln"/>
    <w:rsid w:val="008B59CD"/>
    <w:pPr>
      <w:spacing w:line="360" w:lineRule="atLeast"/>
      <w:ind w:left="357" w:right="566" w:hanging="357"/>
      <w:jc w:val="both"/>
    </w:pPr>
    <w:rPr>
      <w:sz w:val="36"/>
    </w:rPr>
  </w:style>
  <w:style w:type="paragraph" w:styleId="Zkladntext2">
    <w:name w:val="Body Text 2"/>
    <w:basedOn w:val="Normln"/>
    <w:rsid w:val="008B59CD"/>
    <w:pPr>
      <w:spacing w:line="360" w:lineRule="atLeast"/>
      <w:ind w:right="566"/>
      <w:jc w:val="both"/>
    </w:pPr>
    <w:rPr>
      <w:b/>
      <w:i/>
      <w:sz w:val="34"/>
    </w:rPr>
  </w:style>
  <w:style w:type="paragraph" w:styleId="Zkladntext3">
    <w:name w:val="Body Text 3"/>
    <w:basedOn w:val="Normln"/>
    <w:rsid w:val="008B59CD"/>
    <w:pPr>
      <w:spacing w:line="360" w:lineRule="atLeast"/>
      <w:ind w:right="566"/>
      <w:jc w:val="both"/>
    </w:pPr>
    <w:rPr>
      <w:strike/>
      <w:sz w:val="34"/>
    </w:rPr>
  </w:style>
  <w:style w:type="paragraph" w:styleId="Nzev">
    <w:name w:val="Title"/>
    <w:basedOn w:val="Normln"/>
    <w:qFormat/>
    <w:rsid w:val="008B59CD"/>
    <w:pPr>
      <w:spacing w:line="440" w:lineRule="exact"/>
      <w:jc w:val="center"/>
    </w:pPr>
    <w:rPr>
      <w:b/>
      <w:sz w:val="36"/>
    </w:rPr>
  </w:style>
  <w:style w:type="character" w:styleId="Siln">
    <w:name w:val="Strong"/>
    <w:qFormat/>
    <w:rsid w:val="008B59CD"/>
    <w:rPr>
      <w:b/>
      <w:bCs/>
    </w:rPr>
  </w:style>
  <w:style w:type="character" w:styleId="Hypertextovodkaz">
    <w:name w:val="Hyperlink"/>
    <w:rsid w:val="008B59CD"/>
    <w:rPr>
      <w:color w:val="0000FF"/>
      <w:u w:val="single"/>
    </w:rPr>
  </w:style>
  <w:style w:type="character" w:styleId="Sledovanodkaz">
    <w:name w:val="FollowedHyperlink"/>
    <w:rsid w:val="008B59CD"/>
    <w:rPr>
      <w:color w:val="800080"/>
      <w:u w:val="single"/>
    </w:rPr>
  </w:style>
  <w:style w:type="paragraph" w:customStyle="1" w:styleId="BalloonText1">
    <w:name w:val="Balloon Text1"/>
    <w:basedOn w:val="Normln"/>
    <w:semiHidden/>
    <w:rsid w:val="008B59CD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sid w:val="00F40F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B7409"/>
    <w:rPr>
      <w:sz w:val="16"/>
      <w:szCs w:val="16"/>
    </w:rPr>
  </w:style>
  <w:style w:type="paragraph" w:styleId="Textkomente">
    <w:name w:val="annotation text"/>
    <w:basedOn w:val="Normln"/>
    <w:semiHidden/>
    <w:rsid w:val="00BB7409"/>
  </w:style>
  <w:style w:type="paragraph" w:styleId="Pedmtkomente">
    <w:name w:val="annotation subject"/>
    <w:basedOn w:val="Textkomente"/>
    <w:next w:val="Textkomente"/>
    <w:semiHidden/>
    <w:rsid w:val="00BB7409"/>
    <w:rPr>
      <w:b/>
      <w:bCs/>
    </w:rPr>
  </w:style>
  <w:style w:type="table" w:styleId="Mkatabulky">
    <w:name w:val="Table Grid"/>
    <w:basedOn w:val="Normlntabulka"/>
    <w:rsid w:val="006C6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C85B18"/>
    <w:pPr>
      <w:spacing w:before="100" w:beforeAutospacing="1" w:after="100" w:afterAutospacing="1"/>
    </w:pPr>
    <w:rPr>
      <w:rFonts w:cs="Arial"/>
      <w:color w:val="000000"/>
      <w:sz w:val="16"/>
      <w:szCs w:val="16"/>
      <w:lang w:eastAsia="cs-CZ"/>
    </w:rPr>
  </w:style>
  <w:style w:type="paragraph" w:customStyle="1" w:styleId="Perex">
    <w:name w:val="Perex"/>
    <w:basedOn w:val="Normln"/>
    <w:link w:val="PerexChar"/>
    <w:qFormat/>
    <w:rsid w:val="00696451"/>
    <w:pPr>
      <w:suppressAutoHyphens/>
      <w:spacing w:line="360" w:lineRule="auto"/>
    </w:pPr>
    <w:rPr>
      <w:b/>
      <w:bCs/>
      <w:sz w:val="22"/>
      <w:szCs w:val="22"/>
    </w:rPr>
  </w:style>
  <w:style w:type="paragraph" w:customStyle="1" w:styleId="Text">
    <w:name w:val="Text"/>
    <w:basedOn w:val="Normln"/>
    <w:link w:val="TextChar"/>
    <w:qFormat/>
    <w:rsid w:val="00696451"/>
    <w:pPr>
      <w:suppressAutoHyphens/>
      <w:spacing w:line="360" w:lineRule="auto"/>
    </w:pPr>
    <w:rPr>
      <w:sz w:val="22"/>
      <w:szCs w:val="22"/>
    </w:rPr>
  </w:style>
  <w:style w:type="character" w:customStyle="1" w:styleId="PerexChar">
    <w:name w:val="Perex Char"/>
    <w:link w:val="Perex"/>
    <w:rsid w:val="00696451"/>
    <w:rPr>
      <w:rFonts w:ascii="Arial" w:hAnsi="Arial" w:cs="Arial"/>
      <w:b/>
      <w:bCs/>
      <w:sz w:val="22"/>
      <w:szCs w:val="22"/>
      <w:lang w:val="cs-CZ"/>
    </w:rPr>
  </w:style>
  <w:style w:type="character" w:customStyle="1" w:styleId="ZpatChar">
    <w:name w:val="Zápatí Char"/>
    <w:link w:val="Zpat"/>
    <w:uiPriority w:val="99"/>
    <w:rsid w:val="00696451"/>
    <w:rPr>
      <w:rFonts w:ascii="Arial" w:hAnsi="Arial"/>
      <w:lang w:val="de-DE"/>
    </w:rPr>
  </w:style>
  <w:style w:type="character" w:customStyle="1" w:styleId="TextChar">
    <w:name w:val="Text Char"/>
    <w:link w:val="Text"/>
    <w:rsid w:val="00696451"/>
    <w:rPr>
      <w:rFonts w:ascii="Arial" w:hAnsi="Arial" w:cs="Arial"/>
      <w:sz w:val="22"/>
      <w:szCs w:val="22"/>
      <w:lang w:val="cs-CZ"/>
    </w:rPr>
  </w:style>
  <w:style w:type="paragraph" w:styleId="Rozvrendokumentu">
    <w:name w:val="Document Map"/>
    <w:basedOn w:val="Normln"/>
    <w:semiHidden/>
    <w:rsid w:val="000930F5"/>
    <w:pPr>
      <w:shd w:val="clear" w:color="auto" w:fill="000080"/>
    </w:pPr>
    <w:rPr>
      <w:rFonts w:ascii="Tahoma" w:hAnsi="Tahoma" w:cs="Tahoma"/>
    </w:rPr>
  </w:style>
  <w:style w:type="paragraph" w:customStyle="1" w:styleId="Strapline">
    <w:name w:val="Strapline"/>
    <w:basedOn w:val="Normln"/>
    <w:rsid w:val="003E547F"/>
    <w:pPr>
      <w:numPr>
        <w:numId w:val="2"/>
      </w:numPr>
      <w:spacing w:line="340" w:lineRule="atLeast"/>
    </w:pPr>
    <w:rPr>
      <w:rFonts w:ascii="Bosch Sans Regular" w:hAnsi="Bosch Sans Regular"/>
      <w:sz w:val="21"/>
      <w:szCs w:val="21"/>
    </w:rPr>
  </w:style>
  <w:style w:type="paragraph" w:customStyle="1" w:styleId="Bullet">
    <w:name w:val="Bullet"/>
    <w:basedOn w:val="Strapline"/>
    <w:link w:val="BulletChar"/>
    <w:qFormat/>
    <w:rsid w:val="003E547F"/>
  </w:style>
  <w:style w:type="paragraph" w:customStyle="1" w:styleId="Hlavnnadpis">
    <w:name w:val="Hlavnínadpis"/>
    <w:basedOn w:val="Normln"/>
    <w:link w:val="HlavnnadpisChar"/>
    <w:qFormat/>
    <w:rsid w:val="003E547F"/>
    <w:rPr>
      <w:rFonts w:ascii="Bosch Sans Regular" w:hAnsi="Bosch Sans Regular"/>
      <w:sz w:val="30"/>
      <w:szCs w:val="21"/>
    </w:rPr>
  </w:style>
  <w:style w:type="character" w:customStyle="1" w:styleId="BulletChar">
    <w:name w:val="Bullet Char"/>
    <w:link w:val="Bullet"/>
    <w:rsid w:val="003E547F"/>
    <w:rPr>
      <w:rFonts w:ascii="Bosch Sans Regular" w:hAnsi="Bosch Sans Regular"/>
      <w:sz w:val="21"/>
      <w:szCs w:val="21"/>
      <w:lang w:eastAsia="en-US"/>
    </w:rPr>
  </w:style>
  <w:style w:type="character" w:customStyle="1" w:styleId="HlavnnadpisChar">
    <w:name w:val="Hlavnínadpis Char"/>
    <w:link w:val="Hlavnnadpis"/>
    <w:rsid w:val="003E547F"/>
    <w:rPr>
      <w:rFonts w:ascii="Bosch Sans Regular" w:hAnsi="Bosch Sans Regular"/>
      <w:sz w:val="30"/>
      <w:szCs w:val="21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4475A2"/>
    <w:pPr>
      <w:spacing w:line="340" w:lineRule="atLeast"/>
      <w:ind w:left="720"/>
      <w:contextualSpacing/>
    </w:pPr>
    <w:rPr>
      <w:rFonts w:ascii="Bosch Sans Regular" w:hAnsi="Bosch Sans Regular"/>
      <w:sz w:val="21"/>
      <w:szCs w:val="21"/>
    </w:rPr>
  </w:style>
  <w:style w:type="character" w:customStyle="1" w:styleId="ZhlavChar">
    <w:name w:val="Záhlaví Char"/>
    <w:link w:val="Zhlav"/>
    <w:rsid w:val="0072053F"/>
    <w:rPr>
      <w:rFonts w:ascii="Arial" w:hAnsi="Arial"/>
      <w:lang w:val="de-DE" w:eastAsia="en-US"/>
    </w:rPr>
  </w:style>
  <w:style w:type="character" w:customStyle="1" w:styleId="hps">
    <w:name w:val="hps"/>
    <w:basedOn w:val="Standardnpsmoodstavce"/>
    <w:rsid w:val="003D36B9"/>
  </w:style>
  <w:style w:type="paragraph" w:styleId="Prosttext">
    <w:name w:val="Plain Text"/>
    <w:basedOn w:val="Normln"/>
    <w:link w:val="ProsttextChar"/>
    <w:uiPriority w:val="99"/>
    <w:unhideWhenUsed/>
    <w:rsid w:val="0054450C"/>
    <w:rPr>
      <w:rFonts w:eastAsia="Calibri" w:cs="Arial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54450C"/>
    <w:rPr>
      <w:rFonts w:ascii="Arial" w:eastAsia="Calibri" w:hAnsi="Arial" w:cs="Arial"/>
    </w:rPr>
  </w:style>
  <w:style w:type="paragraph" w:styleId="Textpoznpodarou">
    <w:name w:val="footnote text"/>
    <w:basedOn w:val="Normln"/>
    <w:link w:val="TextpoznpodarouChar"/>
    <w:rsid w:val="009343F4"/>
  </w:style>
  <w:style w:type="character" w:customStyle="1" w:styleId="TextpoznpodarouChar">
    <w:name w:val="Text pozn. pod čarou Char"/>
    <w:basedOn w:val="Standardnpsmoodstavce"/>
    <w:link w:val="Textpoznpodarou"/>
    <w:rsid w:val="009343F4"/>
    <w:rPr>
      <w:rFonts w:ascii="Arial" w:hAnsi="Arial"/>
      <w:lang w:val="de-DE" w:eastAsia="en-US"/>
    </w:rPr>
  </w:style>
  <w:style w:type="character" w:styleId="Znakapoznpodarou">
    <w:name w:val="footnote reference"/>
    <w:basedOn w:val="Standardnpsmoodstavce"/>
    <w:rsid w:val="009343F4"/>
    <w:rPr>
      <w:vertAlign w:val="superscript"/>
    </w:rPr>
  </w:style>
  <w:style w:type="character" w:customStyle="1" w:styleId="atn">
    <w:name w:val="atn"/>
    <w:basedOn w:val="Standardnpsmoodstavce"/>
    <w:rsid w:val="00133846"/>
  </w:style>
  <w:style w:type="paragraph" w:customStyle="1" w:styleId="Default">
    <w:name w:val="Default"/>
    <w:rsid w:val="006445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7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3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309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07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75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217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6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23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8273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23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341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0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5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1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2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3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5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0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370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29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2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685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0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622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6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203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1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0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74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36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810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9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0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6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76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277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6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5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750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217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06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887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07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167">
          <w:marLeft w:val="43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423">
          <w:marLeft w:val="43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9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5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1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989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7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5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326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334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93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364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7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9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6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66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2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823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53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59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2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7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4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9182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48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2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669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24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20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7196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6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1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3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3432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74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8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567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122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77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356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3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765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60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14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9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10709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1655">
                      <w:marLeft w:val="0"/>
                      <w:marRight w:val="0"/>
                      <w:marTop w:val="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2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1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9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41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995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0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57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66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2822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675">
                      <w:marLeft w:val="0"/>
                      <w:marRight w:val="0"/>
                      <w:marTop w:val="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5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76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665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1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59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53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2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7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7547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2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83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1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397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4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15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35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2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7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3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44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14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1212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1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6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1194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5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54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01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95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56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18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27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1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0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1390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3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pavelkova-ext@bsh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emens-home.com/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ch-home.com/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da\AppData\Roaming\Microsoft\&#352;ablony\BSH\TZ_BS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AD407-4EC0-487E-A10D-4856E21C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TZ_BSH.dot</Template>
  <TotalTime>1</TotalTime>
  <Pages>4</Pages>
  <Words>1043</Words>
  <Characters>6431</Characters>
  <Application>Microsoft Office Word</Application>
  <DocSecurity>0</DocSecurity>
  <Lines>53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 r e s s e i n f o r m a t i o n</vt:lpstr>
      <vt:lpstr>P r e s s e i n f o r m a t i o n</vt:lpstr>
      <vt:lpstr>P r e s s e i n f o r m a t i o n</vt:lpstr>
    </vt:vector>
  </TitlesOfParts>
  <Company>BSHG</Company>
  <LinksUpToDate>false</LinksUpToDate>
  <CharactersWithSpaces>7460</CharactersWithSpaces>
  <SharedDoc>false</SharedDoc>
  <HLinks>
    <vt:vector size="18" baseType="variant">
      <vt:variant>
        <vt:i4>3801200</vt:i4>
      </vt:variant>
      <vt:variant>
        <vt:i4>6</vt:i4>
      </vt:variant>
      <vt:variant>
        <vt:i4>0</vt:i4>
      </vt:variant>
      <vt:variant>
        <vt:i4>5</vt:i4>
      </vt:variant>
      <vt:variant>
        <vt:lpwstr>http://www.siemens-home.com/cz</vt:lpwstr>
      </vt:variant>
      <vt:variant>
        <vt:lpwstr/>
      </vt:variant>
      <vt:variant>
        <vt:i4>4390934</vt:i4>
      </vt:variant>
      <vt:variant>
        <vt:i4>3</vt:i4>
      </vt:variant>
      <vt:variant>
        <vt:i4>0</vt:i4>
      </vt:variant>
      <vt:variant>
        <vt:i4>5</vt:i4>
      </vt:variant>
      <vt:variant>
        <vt:lpwstr>http://www.bosch-home.com/cz</vt:lpwstr>
      </vt:variant>
      <vt:variant>
        <vt:lpwstr/>
      </vt:variant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mailto:katerina.pavelkova-ext@bshg.com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s s e i n f o r m a t i o n</dc:title>
  <dc:creator>Magdalena Čevelová</dc:creator>
  <cp:lastModifiedBy>extPavelkova</cp:lastModifiedBy>
  <cp:revision>4</cp:revision>
  <cp:lastPrinted>2015-12-08T14:02:00Z</cp:lastPrinted>
  <dcterms:created xsi:type="dcterms:W3CDTF">2016-04-05T14:27:00Z</dcterms:created>
  <dcterms:modified xsi:type="dcterms:W3CDTF">2016-04-12T12:46:00Z</dcterms:modified>
</cp:coreProperties>
</file>